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FB14E" w14:textId="41853A8C" w:rsidR="00530411" w:rsidRDefault="00530411" w:rsidP="00D5639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7F8123D" w14:textId="25A451D3" w:rsidR="00831273" w:rsidRPr="00466583" w:rsidRDefault="00831273" w:rsidP="00FF32CF">
      <w:pPr>
        <w:spacing w:before="120" w:after="240"/>
        <w:jc w:val="center"/>
        <w:rPr>
          <w:rFonts w:asciiTheme="minorHAnsi" w:hAnsiTheme="minorHAnsi" w:cstheme="minorHAnsi"/>
          <w:sz w:val="40"/>
          <w:szCs w:val="40"/>
        </w:rPr>
      </w:pPr>
      <w:r w:rsidRPr="00466583">
        <w:rPr>
          <w:rFonts w:asciiTheme="minorHAnsi" w:hAnsiTheme="minorHAnsi" w:cstheme="minorHAnsi"/>
          <w:b/>
          <w:sz w:val="40"/>
          <w:szCs w:val="40"/>
        </w:rPr>
        <w:t>Ceník služeb od 1.</w:t>
      </w:r>
      <w:r>
        <w:rPr>
          <w:rFonts w:asciiTheme="minorHAnsi" w:hAnsiTheme="minorHAnsi" w:cstheme="minorHAnsi"/>
          <w:b/>
          <w:sz w:val="40"/>
          <w:szCs w:val="40"/>
        </w:rPr>
        <w:t xml:space="preserve"> 1</w:t>
      </w:r>
      <w:r w:rsidRPr="00466583">
        <w:rPr>
          <w:rFonts w:asciiTheme="minorHAnsi" w:hAnsiTheme="minorHAnsi" w:cstheme="minorHAnsi"/>
          <w:b/>
          <w:sz w:val="40"/>
          <w:szCs w:val="40"/>
        </w:rPr>
        <w:t>.</w:t>
      </w: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466583">
        <w:rPr>
          <w:rFonts w:asciiTheme="minorHAnsi" w:hAnsiTheme="minorHAnsi" w:cstheme="minorHAnsi"/>
          <w:b/>
          <w:sz w:val="40"/>
          <w:szCs w:val="40"/>
        </w:rPr>
        <w:t>202</w:t>
      </w:r>
      <w:r w:rsidR="001F04FC">
        <w:rPr>
          <w:rFonts w:asciiTheme="minorHAnsi" w:hAnsiTheme="minorHAnsi" w:cstheme="minorHAnsi"/>
          <w:b/>
          <w:sz w:val="40"/>
          <w:szCs w:val="40"/>
        </w:rPr>
        <w:t>6</w:t>
      </w:r>
      <w:r w:rsidRPr="00466583">
        <w:rPr>
          <w:rFonts w:asciiTheme="minorHAnsi" w:hAnsiTheme="minorHAnsi" w:cstheme="minorHAnsi"/>
          <w:b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sz w:val="40"/>
          <w:szCs w:val="40"/>
        </w:rPr>
        <w:t>–</w:t>
      </w:r>
      <w:r w:rsidRPr="00466583">
        <w:rPr>
          <w:rFonts w:asciiTheme="minorHAnsi" w:hAnsiTheme="minorHAnsi" w:cstheme="minorHAnsi"/>
          <w:b/>
          <w:sz w:val="40"/>
          <w:szCs w:val="40"/>
        </w:rPr>
        <w:t xml:space="preserve"> D</w:t>
      </w:r>
      <w:r>
        <w:rPr>
          <w:rFonts w:asciiTheme="minorHAnsi" w:hAnsiTheme="minorHAnsi" w:cstheme="minorHAnsi"/>
          <w:b/>
          <w:sz w:val="40"/>
          <w:szCs w:val="40"/>
        </w:rPr>
        <w:t xml:space="preserve">omov </w:t>
      </w:r>
      <w:r w:rsidR="005F4AD9">
        <w:rPr>
          <w:rFonts w:asciiTheme="minorHAnsi" w:hAnsiTheme="minorHAnsi" w:cstheme="minorHAnsi"/>
          <w:b/>
          <w:sz w:val="40"/>
          <w:szCs w:val="40"/>
        </w:rPr>
        <w:t>s</w:t>
      </w:r>
      <w:r w:rsidR="00826FFD" w:rsidRPr="00B31DC2">
        <w:rPr>
          <w:rFonts w:asciiTheme="minorHAnsi" w:hAnsiTheme="minorHAnsi" w:cstheme="minorHAnsi"/>
          <w:b/>
          <w:sz w:val="40"/>
          <w:szCs w:val="40"/>
        </w:rPr>
        <w:t>v. Josefa</w:t>
      </w:r>
      <w:bookmarkStart w:id="0" w:name="_GoBack"/>
      <w:bookmarkEnd w:id="0"/>
    </w:p>
    <w:p w14:paraId="6EC578E3" w14:textId="662F9B0F" w:rsidR="00831273" w:rsidRDefault="00831273" w:rsidP="00831273">
      <w:pPr>
        <w:spacing w:after="0"/>
        <w:rPr>
          <w:rFonts w:asciiTheme="minorHAnsi" w:hAnsiTheme="minorHAnsi" w:cstheme="minorHAnsi"/>
          <w:b/>
          <w:sz w:val="32"/>
          <w:szCs w:val="32"/>
        </w:rPr>
      </w:pPr>
    </w:p>
    <w:p w14:paraId="25532097" w14:textId="76D633FD" w:rsidR="00831273" w:rsidRPr="00FF32CF" w:rsidRDefault="00831273" w:rsidP="00831273">
      <w:pPr>
        <w:suppressAutoHyphens w:val="0"/>
        <w:autoSpaceDN/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</w:pPr>
      <w:r w:rsidRPr="00FF32CF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Celodenní strava:</w:t>
      </w:r>
      <w:r w:rsidRPr="00FF32CF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ab/>
        <w:t>2</w:t>
      </w:r>
      <w:r w:rsidR="001F04FC" w:rsidRPr="00FF32CF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90</w:t>
      </w:r>
      <w:r w:rsidRPr="00FF32CF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,- Kč / den</w:t>
      </w:r>
      <w:r w:rsidR="00FF32CF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 xml:space="preserve"> </w:t>
      </w:r>
    </w:p>
    <w:p w14:paraId="0116044C" w14:textId="7ED1A3CE" w:rsidR="00831273" w:rsidRPr="00FF32CF" w:rsidRDefault="00831273" w:rsidP="000C4457">
      <w:pPr>
        <w:suppressAutoHyphens w:val="0"/>
        <w:autoSpaceDN/>
        <w:spacing w:after="0"/>
        <w:ind w:left="1416" w:firstLine="708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 xml:space="preserve">(snídaně: </w:t>
      </w:r>
      <w:r w:rsidR="001F04FC"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>70</w:t>
      </w:r>
      <w:r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 xml:space="preserve"> Kč, oběd: 1</w:t>
      </w:r>
      <w:r w:rsidR="001F04FC"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>3</w:t>
      </w:r>
      <w:r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>5 Kč, večeře 8</w:t>
      </w:r>
      <w:r w:rsidR="001F04FC"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>5</w:t>
      </w:r>
      <w:r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 xml:space="preserve"> Kč)</w:t>
      </w:r>
    </w:p>
    <w:p w14:paraId="27D8E633" w14:textId="77777777" w:rsidR="00831273" w:rsidRPr="00FF32CF" w:rsidRDefault="00831273" w:rsidP="00831273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1A753F54" w14:textId="20DDC4DE" w:rsidR="00831273" w:rsidRPr="00FF32CF" w:rsidRDefault="00831273" w:rsidP="00831273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F32CF">
        <w:rPr>
          <w:rFonts w:asciiTheme="minorHAnsi" w:hAnsiTheme="minorHAnsi" w:cstheme="minorHAnsi"/>
          <w:b/>
          <w:sz w:val="28"/>
          <w:szCs w:val="28"/>
        </w:rPr>
        <w:t>Ubytování:</w:t>
      </w:r>
      <w:r w:rsidR="00FF32CF" w:rsidRPr="00FF32CF">
        <w:rPr>
          <w:rFonts w:asciiTheme="minorHAnsi" w:hAnsiTheme="minorHAnsi" w:cstheme="minorHAnsi"/>
          <w:b/>
          <w:sz w:val="28"/>
          <w:szCs w:val="28"/>
        </w:rPr>
        <w:t xml:space="preserve"> 380,- Kč / den</w:t>
      </w:r>
      <w:r w:rsidR="00FF32CF" w:rsidRPr="00FF32CF">
        <w:rPr>
          <w:rFonts w:asciiTheme="minorHAnsi" w:hAnsiTheme="minorHAnsi" w:cstheme="minorHAnsi"/>
          <w:sz w:val="28"/>
          <w:szCs w:val="28"/>
        </w:rPr>
        <w:t xml:space="preserve"> (</w:t>
      </w:r>
      <w:r w:rsidR="00102EE5" w:rsidRPr="00FF32CF">
        <w:rPr>
          <w:rFonts w:asciiTheme="minorHAnsi" w:hAnsiTheme="minorHAnsi" w:cstheme="minorHAnsi"/>
          <w:sz w:val="28"/>
          <w:szCs w:val="28"/>
        </w:rPr>
        <w:t>j</w:t>
      </w:r>
      <w:r w:rsidRPr="00FF32CF">
        <w:rPr>
          <w:rFonts w:asciiTheme="minorHAnsi" w:hAnsiTheme="minorHAnsi" w:cstheme="minorHAnsi"/>
          <w:sz w:val="28"/>
          <w:szCs w:val="28"/>
        </w:rPr>
        <w:t>ednolůžkový pokoj</w:t>
      </w:r>
      <w:r w:rsidR="00FF32CF">
        <w:rPr>
          <w:rFonts w:asciiTheme="minorHAnsi" w:hAnsiTheme="minorHAnsi" w:cstheme="minorHAnsi"/>
          <w:sz w:val="28"/>
          <w:szCs w:val="28"/>
        </w:rPr>
        <w:t>)</w:t>
      </w:r>
    </w:p>
    <w:p w14:paraId="1F0B2FEA" w14:textId="77777777" w:rsidR="00831273" w:rsidRPr="00FF32CF" w:rsidRDefault="00831273" w:rsidP="00831273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0B39F8E8" w14:textId="77777777" w:rsidR="00831273" w:rsidRPr="00FF32CF" w:rsidRDefault="00831273" w:rsidP="00831273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F32CF">
        <w:rPr>
          <w:rFonts w:asciiTheme="minorHAnsi" w:hAnsiTheme="minorHAnsi" w:cstheme="minorHAnsi"/>
          <w:b/>
          <w:sz w:val="28"/>
          <w:szCs w:val="28"/>
        </w:rPr>
        <w:t>Celkem za den:</w:t>
      </w:r>
    </w:p>
    <w:p w14:paraId="4A0E880A" w14:textId="37BDA241" w:rsidR="00831273" w:rsidRPr="00FF32CF" w:rsidRDefault="00831273" w:rsidP="00831273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ubytování + celodenní strava:</w:t>
      </w:r>
      <w:r w:rsidR="000C4457" w:rsidRPr="00FF32CF">
        <w:rPr>
          <w:rFonts w:asciiTheme="minorHAnsi" w:hAnsiTheme="minorHAnsi" w:cstheme="minorHAnsi"/>
          <w:sz w:val="28"/>
          <w:szCs w:val="28"/>
        </w:rPr>
        <w:tab/>
      </w:r>
      <w:r w:rsidRPr="00FF32CF">
        <w:rPr>
          <w:rFonts w:asciiTheme="minorHAnsi" w:hAnsiTheme="minorHAnsi" w:cstheme="minorHAnsi"/>
          <w:sz w:val="28"/>
          <w:szCs w:val="28"/>
        </w:rPr>
        <w:t xml:space="preserve"> </w:t>
      </w:r>
      <w:r w:rsidR="001F04FC" w:rsidRPr="00FF32CF">
        <w:rPr>
          <w:rFonts w:asciiTheme="minorHAnsi" w:hAnsiTheme="minorHAnsi" w:cstheme="minorHAnsi"/>
          <w:b/>
          <w:sz w:val="28"/>
          <w:szCs w:val="28"/>
        </w:rPr>
        <w:t>67</w:t>
      </w:r>
      <w:r w:rsidRPr="00FF32CF">
        <w:rPr>
          <w:rFonts w:asciiTheme="minorHAnsi" w:hAnsiTheme="minorHAnsi" w:cstheme="minorHAnsi"/>
          <w:b/>
          <w:sz w:val="28"/>
          <w:szCs w:val="28"/>
        </w:rPr>
        <w:t>0,- Kč / den</w:t>
      </w:r>
    </w:p>
    <w:p w14:paraId="2A85C478" w14:textId="3F83B952" w:rsidR="00831273" w:rsidRPr="00FF32CF" w:rsidRDefault="00831273" w:rsidP="00A9220C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35DB5E65" w14:textId="1F716862" w:rsidR="00FF32CF" w:rsidRPr="00FF32CF" w:rsidRDefault="000C4457" w:rsidP="00FF32C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  <w:u w:val="single"/>
        </w:rPr>
        <w:t>Celková úhrada dle délky kalendářního měsíce</w:t>
      </w:r>
      <w:r w:rsidR="00FF32CF" w:rsidRPr="00FF32CF">
        <w:rPr>
          <w:rFonts w:asciiTheme="minorHAnsi" w:hAnsiTheme="minorHAnsi" w:cstheme="minorHAnsi"/>
          <w:sz w:val="28"/>
          <w:szCs w:val="28"/>
        </w:rPr>
        <w:t xml:space="preserve">: </w:t>
      </w:r>
      <w:r w:rsidR="00FF32CF" w:rsidRPr="00FF32CF">
        <w:rPr>
          <w:rFonts w:asciiTheme="minorHAnsi" w:hAnsiTheme="minorHAnsi" w:cstheme="minorHAnsi"/>
          <w:sz w:val="28"/>
          <w:szCs w:val="28"/>
        </w:rPr>
        <w:tab/>
        <w:t>28 dnů – 18.760,- Kč</w:t>
      </w:r>
    </w:p>
    <w:p w14:paraId="4A080DF6" w14:textId="6CC50576" w:rsidR="009B0E75" w:rsidRPr="00FF32CF" w:rsidRDefault="009B0E75" w:rsidP="00FF32CF">
      <w:pPr>
        <w:spacing w:after="0"/>
        <w:ind w:left="4956" w:firstLine="708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29 dnů</w:t>
      </w:r>
      <w:r w:rsidR="00FF32CF" w:rsidRPr="00FF32CF">
        <w:rPr>
          <w:rFonts w:asciiTheme="minorHAnsi" w:hAnsiTheme="minorHAnsi" w:cstheme="minorHAnsi"/>
          <w:sz w:val="28"/>
          <w:szCs w:val="28"/>
        </w:rPr>
        <w:t xml:space="preserve"> – 1</w:t>
      </w:r>
      <w:r w:rsidRPr="00FF32CF">
        <w:rPr>
          <w:rFonts w:asciiTheme="minorHAnsi" w:hAnsiTheme="minorHAnsi" w:cstheme="minorHAnsi"/>
          <w:sz w:val="28"/>
          <w:szCs w:val="28"/>
        </w:rPr>
        <w:t>9.430,- Kč</w:t>
      </w:r>
    </w:p>
    <w:p w14:paraId="5FC6F6F3" w14:textId="5A45CDBF" w:rsidR="00102EE5" w:rsidRPr="00FF32CF" w:rsidRDefault="00FF32CF" w:rsidP="00FF32CF">
      <w:pPr>
        <w:spacing w:after="0"/>
        <w:ind w:left="4956" w:firstLine="708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30 dnů – 20.100,- Kč</w:t>
      </w:r>
    </w:p>
    <w:p w14:paraId="42F306FB" w14:textId="5CBE2BAD" w:rsidR="00FF32CF" w:rsidRPr="00FF32CF" w:rsidRDefault="00FF32CF" w:rsidP="00FF32CF">
      <w:pPr>
        <w:spacing w:after="0"/>
        <w:ind w:left="4956" w:firstLine="708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31 dnů – 20.770,- Kč</w:t>
      </w:r>
    </w:p>
    <w:p w14:paraId="533A6D1F" w14:textId="77777777" w:rsidR="00FF32CF" w:rsidRPr="00FF32CF" w:rsidRDefault="00FF32CF" w:rsidP="00A9220C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EB7A123" w14:textId="65ADAFB4" w:rsidR="00FF32CF" w:rsidRPr="00FF32CF" w:rsidRDefault="00FF32CF" w:rsidP="00FF32CF">
      <w:pPr>
        <w:spacing w:before="120" w:after="0"/>
        <w:jc w:val="both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b/>
          <w:sz w:val="28"/>
          <w:szCs w:val="28"/>
        </w:rPr>
        <w:t>Doprava</w:t>
      </w:r>
      <w:r w:rsidRPr="00FF32CF">
        <w:rPr>
          <w:rFonts w:asciiTheme="minorHAnsi" w:hAnsiTheme="minorHAnsi" w:cstheme="minorHAnsi"/>
          <w:sz w:val="28"/>
          <w:szCs w:val="28"/>
        </w:rPr>
        <w:t xml:space="preserve"> klienta vozidlem poskytovatele: </w:t>
      </w:r>
      <w:r w:rsidRPr="00FF32CF">
        <w:rPr>
          <w:rFonts w:asciiTheme="minorHAnsi" w:hAnsiTheme="minorHAnsi" w:cstheme="minorHAnsi"/>
          <w:b/>
          <w:sz w:val="28"/>
          <w:szCs w:val="28"/>
        </w:rPr>
        <w:t>7 Kč/1 km</w:t>
      </w:r>
    </w:p>
    <w:p w14:paraId="147757EF" w14:textId="03792B36" w:rsidR="00FF32CF" w:rsidRPr="00FF32CF" w:rsidRDefault="00FF32CF" w:rsidP="00A9220C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2CFC36C1" w14:textId="5D2B28DC" w:rsidR="00034C9A" w:rsidRPr="00FF32CF" w:rsidRDefault="00034C9A" w:rsidP="00A9220C">
      <w:pPr>
        <w:spacing w:before="200" w:after="0"/>
        <w:jc w:val="both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Za pobytovou</w:t>
      </w:r>
      <w:r w:rsidR="001E718C">
        <w:rPr>
          <w:rFonts w:asciiTheme="minorHAnsi" w:hAnsiTheme="minorHAnsi" w:cstheme="minorHAnsi"/>
          <w:sz w:val="28"/>
          <w:szCs w:val="28"/>
        </w:rPr>
        <w:t xml:space="preserve"> sociální</w:t>
      </w:r>
      <w:r w:rsidRPr="00FF32CF">
        <w:rPr>
          <w:rFonts w:asciiTheme="minorHAnsi" w:hAnsiTheme="minorHAnsi" w:cstheme="minorHAnsi"/>
          <w:sz w:val="28"/>
          <w:szCs w:val="28"/>
        </w:rPr>
        <w:t xml:space="preserve"> službu v domov</w:t>
      </w:r>
      <w:r w:rsidR="00A9220C">
        <w:rPr>
          <w:rFonts w:asciiTheme="minorHAnsi" w:hAnsiTheme="minorHAnsi" w:cstheme="minorHAnsi"/>
          <w:sz w:val="28"/>
          <w:szCs w:val="28"/>
        </w:rPr>
        <w:t>ě</w:t>
      </w:r>
      <w:r w:rsidRPr="00FF32CF">
        <w:rPr>
          <w:rFonts w:asciiTheme="minorHAnsi" w:hAnsiTheme="minorHAnsi" w:cstheme="minorHAnsi"/>
          <w:sz w:val="28"/>
          <w:szCs w:val="28"/>
        </w:rPr>
        <w:t xml:space="preserve"> se zvláštním režimem hradí klient úhradu za ubytování, stravu a péči poskytovanou ve sjednaném rozsahu (§ 73 odst. 1 zákona č. 108/2006 Sb., o sociálních službách). Maximální výš</w:t>
      </w:r>
      <w:r w:rsidR="001E718C">
        <w:rPr>
          <w:rFonts w:asciiTheme="minorHAnsi" w:hAnsiTheme="minorHAnsi" w:cstheme="minorHAnsi"/>
          <w:sz w:val="28"/>
          <w:szCs w:val="28"/>
        </w:rPr>
        <w:t>i</w:t>
      </w:r>
      <w:r w:rsidRPr="00FF32CF">
        <w:rPr>
          <w:rFonts w:asciiTheme="minorHAnsi" w:hAnsiTheme="minorHAnsi" w:cstheme="minorHAnsi"/>
          <w:sz w:val="28"/>
          <w:szCs w:val="28"/>
        </w:rPr>
        <w:t xml:space="preserve"> úhrady za ubytování a stravu stanovuje prováděcí vyhláška (</w:t>
      </w:r>
      <w:r w:rsidR="00FF32CF" w:rsidRPr="00FF32CF">
        <w:rPr>
          <w:rFonts w:asciiTheme="minorHAnsi" w:hAnsiTheme="minorHAnsi" w:cstheme="minorHAnsi"/>
          <w:sz w:val="28"/>
          <w:szCs w:val="28"/>
        </w:rPr>
        <w:t xml:space="preserve">č. </w:t>
      </w:r>
      <w:r w:rsidRPr="00FF32CF">
        <w:rPr>
          <w:rFonts w:asciiTheme="minorHAnsi" w:hAnsiTheme="minorHAnsi" w:cstheme="minorHAnsi"/>
          <w:sz w:val="28"/>
          <w:szCs w:val="28"/>
        </w:rPr>
        <w:t>505/2006 Sb.)</w:t>
      </w:r>
      <w:r w:rsidR="00FF32CF" w:rsidRPr="00FF32CF">
        <w:rPr>
          <w:rFonts w:asciiTheme="minorHAnsi" w:hAnsiTheme="minorHAnsi" w:cstheme="minorHAnsi"/>
          <w:sz w:val="28"/>
          <w:szCs w:val="28"/>
        </w:rPr>
        <w:t>.</w:t>
      </w:r>
    </w:p>
    <w:p w14:paraId="4138DDA9" w14:textId="729AD45F" w:rsidR="00034C9A" w:rsidRDefault="00034C9A" w:rsidP="00FF32CF">
      <w:pPr>
        <w:spacing w:before="120" w:after="0"/>
        <w:jc w:val="both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Výše úhrady za poskytnutou péči se rovná výši přiznaného příspěvku na péči dle § 73</w:t>
      </w:r>
      <w:r w:rsidR="00A9220C">
        <w:rPr>
          <w:rFonts w:asciiTheme="minorHAnsi" w:hAnsiTheme="minorHAnsi" w:cstheme="minorHAnsi"/>
          <w:sz w:val="28"/>
          <w:szCs w:val="28"/>
        </w:rPr>
        <w:t xml:space="preserve"> odst. 4</w:t>
      </w:r>
      <w:r w:rsidRPr="00FF32CF">
        <w:rPr>
          <w:rFonts w:asciiTheme="minorHAnsi" w:hAnsiTheme="minorHAnsi" w:cstheme="minorHAnsi"/>
          <w:sz w:val="28"/>
          <w:szCs w:val="28"/>
        </w:rPr>
        <w:t xml:space="preserve"> zákona č. 108/2006 Sb., o sociálních službách.</w:t>
      </w:r>
    </w:p>
    <w:p w14:paraId="05C62FAF" w14:textId="38D22810" w:rsidR="00FF32CF" w:rsidRPr="00FF32CF" w:rsidRDefault="00FF32CF" w:rsidP="00FF32CF">
      <w:pPr>
        <w:spacing w:before="120"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Výše ú</w:t>
      </w:r>
      <w:r w:rsidRPr="00FF32CF">
        <w:rPr>
          <w:rFonts w:asciiTheme="minorHAnsi" w:hAnsiTheme="minorHAnsi" w:cstheme="minorHAnsi"/>
          <w:sz w:val="28"/>
          <w:szCs w:val="28"/>
        </w:rPr>
        <w:t>hrad</w:t>
      </w:r>
      <w:r>
        <w:rPr>
          <w:rFonts w:asciiTheme="minorHAnsi" w:hAnsiTheme="minorHAnsi" w:cstheme="minorHAnsi"/>
          <w:sz w:val="28"/>
          <w:szCs w:val="28"/>
        </w:rPr>
        <w:t>y</w:t>
      </w:r>
      <w:r w:rsidRPr="00FF32CF">
        <w:rPr>
          <w:rFonts w:asciiTheme="minorHAnsi" w:hAnsiTheme="minorHAnsi" w:cstheme="minorHAnsi"/>
          <w:sz w:val="28"/>
          <w:szCs w:val="28"/>
        </w:rPr>
        <w:t xml:space="preserve"> za </w:t>
      </w:r>
      <w:r>
        <w:rPr>
          <w:rFonts w:asciiTheme="minorHAnsi" w:hAnsiTheme="minorHAnsi" w:cstheme="minorHAnsi"/>
          <w:sz w:val="28"/>
          <w:szCs w:val="28"/>
        </w:rPr>
        <w:t>doprav</w:t>
      </w:r>
      <w:r w:rsidR="00A9220C">
        <w:rPr>
          <w:rFonts w:asciiTheme="minorHAnsi" w:hAnsiTheme="minorHAnsi" w:cstheme="minorHAnsi"/>
          <w:sz w:val="28"/>
          <w:szCs w:val="28"/>
        </w:rPr>
        <w:t xml:space="preserve">u klienta </w:t>
      </w:r>
      <w:r w:rsidRPr="00FF32CF">
        <w:rPr>
          <w:rFonts w:asciiTheme="minorHAnsi" w:hAnsiTheme="minorHAnsi" w:cstheme="minorHAnsi"/>
          <w:sz w:val="28"/>
          <w:szCs w:val="28"/>
        </w:rPr>
        <w:t xml:space="preserve">může být </w:t>
      </w:r>
      <w:r w:rsidR="00A9220C">
        <w:rPr>
          <w:rFonts w:asciiTheme="minorHAnsi" w:hAnsiTheme="minorHAnsi" w:cstheme="minorHAnsi"/>
          <w:sz w:val="28"/>
          <w:szCs w:val="28"/>
        </w:rPr>
        <w:t xml:space="preserve">dle § 77 </w:t>
      </w:r>
      <w:r w:rsidR="00A9220C" w:rsidRPr="00FF32CF">
        <w:rPr>
          <w:rFonts w:asciiTheme="minorHAnsi" w:hAnsiTheme="minorHAnsi" w:cstheme="minorHAnsi"/>
          <w:sz w:val="28"/>
          <w:szCs w:val="28"/>
        </w:rPr>
        <w:t xml:space="preserve">zákona č. 108/2006 Sb., </w:t>
      </w:r>
      <w:r w:rsidR="00A9220C">
        <w:rPr>
          <w:rFonts w:asciiTheme="minorHAnsi" w:hAnsiTheme="minorHAnsi" w:cstheme="minorHAnsi"/>
          <w:sz w:val="28"/>
          <w:szCs w:val="28"/>
        </w:rPr>
        <w:br/>
      </w:r>
      <w:r w:rsidR="00A9220C" w:rsidRPr="00FF32CF">
        <w:rPr>
          <w:rFonts w:asciiTheme="minorHAnsi" w:hAnsiTheme="minorHAnsi" w:cstheme="minorHAnsi"/>
          <w:sz w:val="28"/>
          <w:szCs w:val="28"/>
        </w:rPr>
        <w:t>o sociálních službách</w:t>
      </w:r>
      <w:r w:rsidR="00A9220C">
        <w:rPr>
          <w:rFonts w:asciiTheme="minorHAnsi" w:hAnsiTheme="minorHAnsi" w:cstheme="minorHAnsi"/>
          <w:sz w:val="28"/>
          <w:szCs w:val="28"/>
        </w:rPr>
        <w:t>,</w:t>
      </w:r>
      <w:r w:rsidR="00A9220C" w:rsidRPr="00FF32CF">
        <w:rPr>
          <w:rFonts w:asciiTheme="minorHAnsi" w:hAnsiTheme="minorHAnsi" w:cstheme="minorHAnsi"/>
          <w:sz w:val="28"/>
          <w:szCs w:val="28"/>
        </w:rPr>
        <w:t xml:space="preserve"> </w:t>
      </w:r>
      <w:r w:rsidRPr="00FF32CF">
        <w:rPr>
          <w:rFonts w:asciiTheme="minorHAnsi" w:hAnsiTheme="minorHAnsi" w:cstheme="minorHAnsi"/>
          <w:sz w:val="28"/>
          <w:szCs w:val="28"/>
        </w:rPr>
        <w:t xml:space="preserve">stanovena v plné výši nákladů na </w:t>
      </w:r>
      <w:r w:rsidR="00A9220C">
        <w:rPr>
          <w:rFonts w:asciiTheme="minorHAnsi" w:hAnsiTheme="minorHAnsi" w:cstheme="minorHAnsi"/>
          <w:sz w:val="28"/>
          <w:szCs w:val="28"/>
        </w:rPr>
        <w:t>tuto</w:t>
      </w:r>
      <w:r w:rsidRPr="00FF32CF">
        <w:rPr>
          <w:rFonts w:asciiTheme="minorHAnsi" w:hAnsiTheme="minorHAnsi" w:cstheme="minorHAnsi"/>
          <w:sz w:val="28"/>
          <w:szCs w:val="28"/>
        </w:rPr>
        <w:t xml:space="preserve"> služb</w:t>
      </w:r>
      <w:r w:rsidR="00A9220C">
        <w:rPr>
          <w:rFonts w:asciiTheme="minorHAnsi" w:hAnsiTheme="minorHAnsi" w:cstheme="minorHAnsi"/>
          <w:sz w:val="28"/>
          <w:szCs w:val="28"/>
        </w:rPr>
        <w:t>u</w:t>
      </w:r>
      <w:r w:rsidRPr="00FF32CF">
        <w:rPr>
          <w:rFonts w:asciiTheme="minorHAnsi" w:hAnsiTheme="minorHAnsi" w:cstheme="minorHAnsi"/>
          <w:sz w:val="28"/>
          <w:szCs w:val="28"/>
        </w:rPr>
        <w:t>.</w:t>
      </w:r>
    </w:p>
    <w:p w14:paraId="53972764" w14:textId="09543338" w:rsidR="00831273" w:rsidRPr="00FF32CF" w:rsidRDefault="00831273" w:rsidP="00831273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68CF1A7E" w14:textId="4FA98A99" w:rsidR="00831273" w:rsidRPr="00FF32CF" w:rsidRDefault="00831273" w:rsidP="009B0E75">
      <w:pPr>
        <w:spacing w:before="240" w:after="120"/>
        <w:jc w:val="both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Obědy je možné odhlásit vždy 1 den předem do 12.00 hodin. Snídaně a večeře je možné odhlásit jednotlivě minimálně 7 dní předem.</w:t>
      </w:r>
    </w:p>
    <w:p w14:paraId="55CE0185" w14:textId="3088556F" w:rsidR="00831273" w:rsidRPr="00FF32CF" w:rsidRDefault="00831273" w:rsidP="00831273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V případě náhlé hospitalizace ve zdravotnickém zařízení je strava odhlášena od následujícího dne.</w:t>
      </w:r>
    </w:p>
    <w:sectPr w:rsidR="00831273" w:rsidRPr="00FF32CF" w:rsidSect="009B5023">
      <w:headerReference w:type="default" r:id="rId8"/>
      <w:footerReference w:type="default" r:id="rId9"/>
      <w:pgSz w:w="11906" w:h="16838"/>
      <w:pgMar w:top="1417" w:right="1417" w:bottom="1417" w:left="1417" w:header="124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30C14" w14:textId="77777777" w:rsidR="008566C6" w:rsidRDefault="008566C6">
      <w:pPr>
        <w:spacing w:after="0" w:line="240" w:lineRule="auto"/>
      </w:pPr>
      <w:r>
        <w:separator/>
      </w:r>
    </w:p>
  </w:endnote>
  <w:endnote w:type="continuationSeparator" w:id="0">
    <w:p w14:paraId="33F4B4AB" w14:textId="77777777" w:rsidR="008566C6" w:rsidRDefault="0085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A6E58" w14:textId="0E555445" w:rsidR="00D56396" w:rsidRPr="00D56396" w:rsidRDefault="00D56396">
    <w:pPr>
      <w:pStyle w:val="Zpat"/>
      <w:jc w:val="center"/>
      <w:rPr>
        <w:sz w:val="24"/>
        <w:szCs w:val="24"/>
      </w:rPr>
    </w:pPr>
  </w:p>
  <w:p w14:paraId="2D95243D" w14:textId="198BE630" w:rsidR="00610873" w:rsidRPr="00241F89" w:rsidRDefault="008566C6" w:rsidP="00514864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A6C76" w14:textId="77777777" w:rsidR="008566C6" w:rsidRDefault="008566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3C2DA6" w14:textId="77777777" w:rsidR="008566C6" w:rsidRDefault="0085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8F0A9" w14:textId="77777777" w:rsidR="00610873" w:rsidRDefault="009B502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383E11" wp14:editId="2DB1EF9D">
              <wp:simplePos x="0" y="0"/>
              <wp:positionH relativeFrom="column">
                <wp:posOffset>4083050</wp:posOffset>
              </wp:positionH>
              <wp:positionV relativeFrom="paragraph">
                <wp:posOffset>-334645</wp:posOffset>
              </wp:positionV>
              <wp:extent cx="1930400" cy="517525"/>
              <wp:effectExtent l="0" t="0" r="0" b="0"/>
              <wp:wrapTopAndBottom/>
              <wp:docPr id="1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040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0A5016A" w14:textId="7B17948E" w:rsidR="005A74D1" w:rsidRPr="00D56396" w:rsidRDefault="00D56396" w:rsidP="00E20EEA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56396">
                            <w:rPr>
                              <w:sz w:val="20"/>
                              <w:szCs w:val="20"/>
                            </w:rPr>
                            <w:t>Domovy se zvláštním režimem</w:t>
                          </w:r>
                        </w:p>
                        <w:p w14:paraId="2533FBAD" w14:textId="77777777" w:rsidR="008F4B58" w:rsidRPr="00415A88" w:rsidRDefault="00241F89" w:rsidP="005A74D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64AF037" w14:textId="77777777" w:rsidR="00FF5947" w:rsidRPr="00415A88" w:rsidRDefault="00241F89" w:rsidP="005A74D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3EE5C0E" w14:textId="77777777" w:rsidR="00FF5947" w:rsidRPr="00426D31" w:rsidRDefault="00241F89" w:rsidP="005A74D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A4E320B" w14:textId="77777777" w:rsidR="00FF5947" w:rsidRDefault="00FF5947" w:rsidP="005A74D1">
                          <w:pPr>
                            <w:spacing w:after="0"/>
                            <w:rPr>
                              <w:sz w:val="20"/>
                            </w:rPr>
                          </w:pPr>
                        </w:p>
                        <w:p w14:paraId="64E2A93C" w14:textId="77777777" w:rsidR="00610873" w:rsidRDefault="00FF5947" w:rsidP="005A74D1">
                          <w:pPr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C32A70">
                            <w:rPr>
                              <w:sz w:val="20"/>
                            </w:rPr>
                            <w:br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83E1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1.5pt;margin-top:-26.35pt;width:152pt;height:4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" filled="f" stroked="f">
              <v:textbox>
                <w:txbxContent>
                  <w:p w14:paraId="10A5016A" w14:textId="7B17948E" w:rsidR="005A74D1" w:rsidRPr="00D56396" w:rsidRDefault="00D56396" w:rsidP="00E20EEA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r w:rsidRPr="00D56396">
                      <w:rPr>
                        <w:sz w:val="20"/>
                        <w:szCs w:val="20"/>
                      </w:rPr>
                      <w:t>Domovy se zvláštním režimem</w:t>
                    </w:r>
                  </w:p>
                  <w:p w14:paraId="2533FBAD" w14:textId="77777777" w:rsidR="008F4B58" w:rsidRPr="00415A88" w:rsidRDefault="00241F89" w:rsidP="005A74D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64AF037" w14:textId="77777777" w:rsidR="00FF5947" w:rsidRPr="00415A88" w:rsidRDefault="00241F89" w:rsidP="005A74D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3EE5C0E" w14:textId="77777777" w:rsidR="00FF5947" w:rsidRPr="00426D31" w:rsidRDefault="00241F89" w:rsidP="005A74D1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A4E320B" w14:textId="77777777" w:rsidR="00FF5947" w:rsidRDefault="00FF5947" w:rsidP="005A74D1">
                    <w:pPr>
                      <w:spacing w:after="0"/>
                      <w:rPr>
                        <w:sz w:val="20"/>
                      </w:rPr>
                    </w:pPr>
                  </w:p>
                  <w:p w14:paraId="64E2A93C" w14:textId="77777777" w:rsidR="00610873" w:rsidRDefault="00FF5947" w:rsidP="005A74D1">
                    <w:pPr>
                      <w:spacing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 w:rsidR="00C32A70">
                      <w:rPr>
                        <w:sz w:val="20"/>
                      </w:rPr>
                      <w:br/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1E4220EB" wp14:editId="08C3A01B">
          <wp:simplePos x="0" y="0"/>
          <wp:positionH relativeFrom="column">
            <wp:posOffset>-612140</wp:posOffset>
          </wp:positionH>
          <wp:positionV relativeFrom="paragraph">
            <wp:posOffset>-612140</wp:posOffset>
          </wp:positionV>
          <wp:extent cx="2959200" cy="1044000"/>
          <wp:effectExtent l="0" t="0" r="0" b="0"/>
          <wp:wrapSquare wrapText="right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9200" cy="1044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0143"/>
    <w:multiLevelType w:val="hybridMultilevel"/>
    <w:tmpl w:val="AF8885DC"/>
    <w:lvl w:ilvl="0" w:tplc="6D8AA4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B05698"/>
    <w:multiLevelType w:val="hybridMultilevel"/>
    <w:tmpl w:val="9B9C3B1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1340E8"/>
    <w:multiLevelType w:val="hybridMultilevel"/>
    <w:tmpl w:val="F5E275A0"/>
    <w:lvl w:ilvl="0" w:tplc="04050017">
      <w:start w:val="1"/>
      <w:numFmt w:val="lowerLetter"/>
      <w:lvlText w:val="%1)"/>
      <w:lvlJc w:val="left"/>
      <w:pPr>
        <w:ind w:left="1157" w:hanging="360"/>
      </w:pPr>
    </w:lvl>
    <w:lvl w:ilvl="1" w:tplc="04050019" w:tentative="1">
      <w:start w:val="1"/>
      <w:numFmt w:val="lowerLetter"/>
      <w:lvlText w:val="%2."/>
      <w:lvlJc w:val="left"/>
      <w:pPr>
        <w:ind w:left="1877" w:hanging="360"/>
      </w:pPr>
    </w:lvl>
    <w:lvl w:ilvl="2" w:tplc="0405001B" w:tentative="1">
      <w:start w:val="1"/>
      <w:numFmt w:val="lowerRoman"/>
      <w:lvlText w:val="%3."/>
      <w:lvlJc w:val="right"/>
      <w:pPr>
        <w:ind w:left="2597" w:hanging="180"/>
      </w:pPr>
    </w:lvl>
    <w:lvl w:ilvl="3" w:tplc="0405000F" w:tentative="1">
      <w:start w:val="1"/>
      <w:numFmt w:val="decimal"/>
      <w:lvlText w:val="%4."/>
      <w:lvlJc w:val="left"/>
      <w:pPr>
        <w:ind w:left="3317" w:hanging="360"/>
      </w:pPr>
    </w:lvl>
    <w:lvl w:ilvl="4" w:tplc="04050019" w:tentative="1">
      <w:start w:val="1"/>
      <w:numFmt w:val="lowerLetter"/>
      <w:lvlText w:val="%5."/>
      <w:lvlJc w:val="left"/>
      <w:pPr>
        <w:ind w:left="4037" w:hanging="360"/>
      </w:pPr>
    </w:lvl>
    <w:lvl w:ilvl="5" w:tplc="0405001B" w:tentative="1">
      <w:start w:val="1"/>
      <w:numFmt w:val="lowerRoman"/>
      <w:lvlText w:val="%6."/>
      <w:lvlJc w:val="right"/>
      <w:pPr>
        <w:ind w:left="4757" w:hanging="180"/>
      </w:pPr>
    </w:lvl>
    <w:lvl w:ilvl="6" w:tplc="0405000F" w:tentative="1">
      <w:start w:val="1"/>
      <w:numFmt w:val="decimal"/>
      <w:lvlText w:val="%7."/>
      <w:lvlJc w:val="left"/>
      <w:pPr>
        <w:ind w:left="5477" w:hanging="360"/>
      </w:pPr>
    </w:lvl>
    <w:lvl w:ilvl="7" w:tplc="04050019" w:tentative="1">
      <w:start w:val="1"/>
      <w:numFmt w:val="lowerLetter"/>
      <w:lvlText w:val="%8."/>
      <w:lvlJc w:val="left"/>
      <w:pPr>
        <w:ind w:left="6197" w:hanging="360"/>
      </w:pPr>
    </w:lvl>
    <w:lvl w:ilvl="8" w:tplc="040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 w15:restartNumberingAfterBreak="0">
    <w:nsid w:val="607B12E4"/>
    <w:multiLevelType w:val="hybridMultilevel"/>
    <w:tmpl w:val="C1209D58"/>
    <w:lvl w:ilvl="0" w:tplc="04050017">
      <w:start w:val="1"/>
      <w:numFmt w:val="lowerLetter"/>
      <w:lvlText w:val="%1)"/>
      <w:lvlJc w:val="left"/>
      <w:pPr>
        <w:ind w:left="437" w:hanging="360"/>
      </w:p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3BF615C"/>
    <w:multiLevelType w:val="hybridMultilevel"/>
    <w:tmpl w:val="194AACCA"/>
    <w:lvl w:ilvl="0" w:tplc="FCAC119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11"/>
    <w:rsid w:val="00012645"/>
    <w:rsid w:val="000260F9"/>
    <w:rsid w:val="00034C9A"/>
    <w:rsid w:val="00042535"/>
    <w:rsid w:val="000510BC"/>
    <w:rsid w:val="00051511"/>
    <w:rsid w:val="000661C7"/>
    <w:rsid w:val="0007053F"/>
    <w:rsid w:val="000C4457"/>
    <w:rsid w:val="00102EE5"/>
    <w:rsid w:val="001426CD"/>
    <w:rsid w:val="00147E89"/>
    <w:rsid w:val="00163030"/>
    <w:rsid w:val="00167B48"/>
    <w:rsid w:val="0017750E"/>
    <w:rsid w:val="001B5CC3"/>
    <w:rsid w:val="001D57EE"/>
    <w:rsid w:val="001E718C"/>
    <w:rsid w:val="001F04FC"/>
    <w:rsid w:val="00203F4E"/>
    <w:rsid w:val="002110ED"/>
    <w:rsid w:val="00212BAF"/>
    <w:rsid w:val="00227C06"/>
    <w:rsid w:val="00241F89"/>
    <w:rsid w:val="00262250"/>
    <w:rsid w:val="002A4841"/>
    <w:rsid w:val="002C12E1"/>
    <w:rsid w:val="002D10B0"/>
    <w:rsid w:val="0031036E"/>
    <w:rsid w:val="00365D52"/>
    <w:rsid w:val="003D2758"/>
    <w:rsid w:val="00415A88"/>
    <w:rsid w:val="00425AAF"/>
    <w:rsid w:val="00426D31"/>
    <w:rsid w:val="0044779F"/>
    <w:rsid w:val="004C69BC"/>
    <w:rsid w:val="00501C98"/>
    <w:rsid w:val="00513953"/>
    <w:rsid w:val="00514864"/>
    <w:rsid w:val="00530411"/>
    <w:rsid w:val="00534980"/>
    <w:rsid w:val="005649F1"/>
    <w:rsid w:val="00565973"/>
    <w:rsid w:val="005A74D1"/>
    <w:rsid w:val="005B6CB0"/>
    <w:rsid w:val="005B7744"/>
    <w:rsid w:val="005D743E"/>
    <w:rsid w:val="005E0232"/>
    <w:rsid w:val="005F4AD9"/>
    <w:rsid w:val="00646561"/>
    <w:rsid w:val="00690362"/>
    <w:rsid w:val="006A17B4"/>
    <w:rsid w:val="006B6D48"/>
    <w:rsid w:val="006C25D8"/>
    <w:rsid w:val="006C2812"/>
    <w:rsid w:val="006E7F8E"/>
    <w:rsid w:val="00722673"/>
    <w:rsid w:val="00786033"/>
    <w:rsid w:val="007A4461"/>
    <w:rsid w:val="007A4D24"/>
    <w:rsid w:val="007F680A"/>
    <w:rsid w:val="00826638"/>
    <w:rsid w:val="00826FFD"/>
    <w:rsid w:val="00830E70"/>
    <w:rsid w:val="00831273"/>
    <w:rsid w:val="008566C6"/>
    <w:rsid w:val="00873BA1"/>
    <w:rsid w:val="008F4B58"/>
    <w:rsid w:val="0093472B"/>
    <w:rsid w:val="009720D5"/>
    <w:rsid w:val="00990085"/>
    <w:rsid w:val="009940AC"/>
    <w:rsid w:val="009B0E75"/>
    <w:rsid w:val="009B5023"/>
    <w:rsid w:val="00A135A0"/>
    <w:rsid w:val="00A40042"/>
    <w:rsid w:val="00A9220C"/>
    <w:rsid w:val="00AC7890"/>
    <w:rsid w:val="00AF6581"/>
    <w:rsid w:val="00B00A35"/>
    <w:rsid w:val="00B52CD4"/>
    <w:rsid w:val="00B772FB"/>
    <w:rsid w:val="00BB6CBE"/>
    <w:rsid w:val="00BC287B"/>
    <w:rsid w:val="00BD1D79"/>
    <w:rsid w:val="00BF3701"/>
    <w:rsid w:val="00C073B2"/>
    <w:rsid w:val="00C247BB"/>
    <w:rsid w:val="00C31B18"/>
    <w:rsid w:val="00C32A70"/>
    <w:rsid w:val="00C43C7A"/>
    <w:rsid w:val="00C55FE7"/>
    <w:rsid w:val="00C709D1"/>
    <w:rsid w:val="00CB7E2F"/>
    <w:rsid w:val="00CC068C"/>
    <w:rsid w:val="00CC586A"/>
    <w:rsid w:val="00CD0C84"/>
    <w:rsid w:val="00CE1326"/>
    <w:rsid w:val="00D03EDE"/>
    <w:rsid w:val="00D2570C"/>
    <w:rsid w:val="00D44616"/>
    <w:rsid w:val="00D46027"/>
    <w:rsid w:val="00D53E73"/>
    <w:rsid w:val="00D56396"/>
    <w:rsid w:val="00D86B75"/>
    <w:rsid w:val="00E170E2"/>
    <w:rsid w:val="00E20EEA"/>
    <w:rsid w:val="00EB53B7"/>
    <w:rsid w:val="00EC2600"/>
    <w:rsid w:val="00ED1816"/>
    <w:rsid w:val="00F43246"/>
    <w:rsid w:val="00F70137"/>
    <w:rsid w:val="00F734D6"/>
    <w:rsid w:val="00FC2A49"/>
    <w:rsid w:val="00FD4866"/>
    <w:rsid w:val="00FF32CF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F5575"/>
  <w15:docId w15:val="{69BDBF24-C2C0-408C-B1B5-BF81857B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npsmoodstavce"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B5023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B7E2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C586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D5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nicka\OneDrive%20-%20M&#283;sto%20&#268;esk&#225;%20Kamenice\OCHCK\2021\Hlavi&#269;kov&#253;%20pap&#237;r%20-%20Charita%20&#268;esk&#225;%20Kamenice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A6DE4-69DC-4B2A-BB7B-FC5B2D0B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Charita Česká Kamenice v3</Template>
  <TotalTime>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Hlavnička</dc:creator>
  <cp:lastModifiedBy>posmourna</cp:lastModifiedBy>
  <cp:revision>3</cp:revision>
  <cp:lastPrinted>2022-12-14T09:27:00Z</cp:lastPrinted>
  <dcterms:created xsi:type="dcterms:W3CDTF">2025-12-22T08:35:00Z</dcterms:created>
  <dcterms:modified xsi:type="dcterms:W3CDTF">2025-12-23T07:37:00Z</dcterms:modified>
</cp:coreProperties>
</file>