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76FFF" w14:textId="77777777" w:rsidR="00387AD5" w:rsidRDefault="00387AD5" w:rsidP="00483444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44D5D532" w14:textId="209BA7F7" w:rsidR="00483444" w:rsidRPr="00483444" w:rsidRDefault="00483444" w:rsidP="00483444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483444">
        <w:rPr>
          <w:rFonts w:cs="Calibri"/>
          <w:b/>
          <w:bCs/>
          <w:sz w:val="28"/>
          <w:szCs w:val="28"/>
        </w:rPr>
        <w:t>ŽÁDOST O POSKYTOVÁNÍ SOCIÁLNÍ SLUŽBY</w:t>
      </w:r>
    </w:p>
    <w:p w14:paraId="5A60BBA0" w14:textId="116EB867" w:rsidR="00483444" w:rsidRPr="00483444" w:rsidRDefault="00964E44" w:rsidP="00483444">
      <w:pPr>
        <w:spacing w:before="60"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DOMOV </w:t>
      </w:r>
      <w:r w:rsidR="00E418F5">
        <w:rPr>
          <w:b/>
          <w:sz w:val="28"/>
          <w:szCs w:val="28"/>
        </w:rPr>
        <w:t>SV. JOSEFA</w:t>
      </w:r>
      <w:r w:rsidR="00232475">
        <w:rPr>
          <w:b/>
          <w:sz w:val="28"/>
          <w:szCs w:val="28"/>
        </w:rPr>
        <w:t xml:space="preserve"> </w:t>
      </w:r>
    </w:p>
    <w:p w14:paraId="4C0AC882" w14:textId="77777777" w:rsidR="00483444" w:rsidRPr="00E418F5" w:rsidRDefault="00483444" w:rsidP="00483444">
      <w:pPr>
        <w:suppressAutoHyphens w:val="0"/>
        <w:autoSpaceDE w:val="0"/>
        <w:adjustRightInd w:val="0"/>
        <w:spacing w:after="0" w:line="240" w:lineRule="auto"/>
        <w:jc w:val="center"/>
        <w:rPr>
          <w:rFonts w:cs="Calibri"/>
          <w:iCs/>
          <w:color w:val="000000"/>
          <w:sz w:val="24"/>
          <w:szCs w:val="24"/>
        </w:rPr>
      </w:pPr>
    </w:p>
    <w:p w14:paraId="54BB05D5" w14:textId="77777777" w:rsidR="00483444" w:rsidRPr="00E418F5" w:rsidRDefault="00483444" w:rsidP="00483444">
      <w:pPr>
        <w:suppressAutoHyphens w:val="0"/>
        <w:autoSpaceDE w:val="0"/>
        <w:adjustRightInd w:val="0"/>
        <w:spacing w:after="0" w:line="240" w:lineRule="auto"/>
        <w:jc w:val="both"/>
        <w:rPr>
          <w:rFonts w:cs="Calibri"/>
          <w:iCs/>
          <w:color w:val="000000"/>
          <w:sz w:val="24"/>
          <w:szCs w:val="24"/>
        </w:rPr>
      </w:pPr>
    </w:p>
    <w:p w14:paraId="388C1B23" w14:textId="77777777" w:rsidR="00CB3ED0" w:rsidRDefault="00CB3ED0" w:rsidP="00CB3ED0">
      <w:pPr>
        <w:spacing w:after="120"/>
        <w:jc w:val="both"/>
        <w:rPr>
          <w:sz w:val="24"/>
          <w:szCs w:val="24"/>
        </w:rPr>
      </w:pPr>
      <w:r w:rsidRPr="00F86B1A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F86B1A">
        <w:rPr>
          <w:sz w:val="24"/>
          <w:szCs w:val="24"/>
        </w:rPr>
        <w:t>Domov</w:t>
      </w:r>
      <w:r>
        <w:rPr>
          <w:sz w:val="24"/>
          <w:szCs w:val="24"/>
        </w:rPr>
        <w:t>ě sv. Josefa</w:t>
      </w:r>
      <w:r w:rsidRPr="00F86B1A">
        <w:rPr>
          <w:sz w:val="24"/>
          <w:szCs w:val="24"/>
        </w:rPr>
        <w:t xml:space="preserve"> poskytujeme pobytovou sociální službu lidem od 5</w:t>
      </w:r>
      <w:r>
        <w:rPr>
          <w:sz w:val="24"/>
          <w:szCs w:val="24"/>
        </w:rPr>
        <w:t>0</w:t>
      </w:r>
      <w:r w:rsidRPr="00F86B1A">
        <w:rPr>
          <w:sz w:val="24"/>
          <w:szCs w:val="24"/>
        </w:rPr>
        <w:t xml:space="preserve"> let věku, kteří </w:t>
      </w:r>
      <w:r>
        <w:rPr>
          <w:sz w:val="24"/>
          <w:szCs w:val="24"/>
        </w:rPr>
        <w:br/>
      </w:r>
      <w:r w:rsidRPr="00F86B1A">
        <w:rPr>
          <w:sz w:val="24"/>
          <w:szCs w:val="24"/>
        </w:rPr>
        <w:t>v důsledku chronické duševní nemoci</w:t>
      </w:r>
      <w:r>
        <w:rPr>
          <w:sz w:val="24"/>
          <w:szCs w:val="24"/>
        </w:rPr>
        <w:t xml:space="preserve"> </w:t>
      </w:r>
      <w:r w:rsidRPr="00F86B1A">
        <w:rPr>
          <w:sz w:val="24"/>
          <w:szCs w:val="24"/>
        </w:rPr>
        <w:t>či závislost</w:t>
      </w:r>
      <w:r>
        <w:rPr>
          <w:sz w:val="24"/>
          <w:szCs w:val="24"/>
        </w:rPr>
        <w:t xml:space="preserve">i </w:t>
      </w:r>
      <w:r w:rsidRPr="00F86B1A">
        <w:rPr>
          <w:sz w:val="24"/>
          <w:szCs w:val="24"/>
        </w:rPr>
        <w:t>již nezvládnou bydlet samostatně a potřebují pravidelnou podporu jiného člověka; vhodnou pomoc přitom není možné zajistit prostřednictvím rodiny ani terénní sociální služby.</w:t>
      </w:r>
    </w:p>
    <w:p w14:paraId="25F00419" w14:textId="77777777" w:rsidR="000E348C" w:rsidRDefault="000E348C" w:rsidP="00E418F5">
      <w:pPr>
        <w:pStyle w:val="Default"/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6763B14" w14:textId="069CFDD7" w:rsidR="00F659A0" w:rsidRPr="00E418F5" w:rsidRDefault="00F659A0" w:rsidP="00F659A0">
      <w:pPr>
        <w:pStyle w:val="Default"/>
        <w:spacing w:before="120" w:after="120" w:line="276" w:lineRule="auto"/>
        <w:rPr>
          <w:rFonts w:asciiTheme="minorHAnsi" w:hAnsiTheme="minorHAnsi" w:cstheme="minorHAnsi"/>
          <w:b/>
          <w:bCs/>
        </w:rPr>
      </w:pPr>
    </w:p>
    <w:p w14:paraId="10C5537F" w14:textId="77777777" w:rsidR="00F659A0" w:rsidRDefault="00F659A0" w:rsidP="00F659A0">
      <w:pPr>
        <w:pStyle w:val="Default"/>
        <w:rPr>
          <w:rFonts w:asciiTheme="minorHAnsi" w:hAnsiTheme="minorHAnsi" w:cstheme="minorHAnsi"/>
          <w:b/>
          <w:bCs/>
        </w:rPr>
      </w:pPr>
      <w:r w:rsidRPr="00B8507E">
        <w:rPr>
          <w:rFonts w:asciiTheme="minorHAnsi" w:hAnsiTheme="minorHAnsi" w:cstheme="minorHAnsi"/>
          <w:b/>
          <w:bCs/>
        </w:rPr>
        <w:t>ZÁKLADNÍ INFORMACE O ŽADATELI</w:t>
      </w:r>
    </w:p>
    <w:p w14:paraId="7D20F1D2" w14:textId="77777777" w:rsidR="00F659A0" w:rsidRPr="00B8507E" w:rsidRDefault="00F659A0" w:rsidP="00F659A0">
      <w:pPr>
        <w:pStyle w:val="Default"/>
        <w:rPr>
          <w:rFonts w:asciiTheme="minorHAnsi" w:hAnsiTheme="minorHAnsi" w:cstheme="minorHAnsi"/>
          <w:b/>
          <w:bCs/>
        </w:rPr>
      </w:pPr>
    </w:p>
    <w:p w14:paraId="73E9F873" w14:textId="313EEF1C" w:rsidR="00F659A0" w:rsidRDefault="00F659A0" w:rsidP="00F659A0">
      <w:pPr>
        <w:pStyle w:val="Default"/>
        <w:rPr>
          <w:rFonts w:asciiTheme="minorHAnsi" w:hAnsiTheme="minorHAnsi" w:cstheme="minorHAnsi"/>
          <w:bCs/>
        </w:rPr>
      </w:pPr>
      <w:r w:rsidRPr="004648A8">
        <w:rPr>
          <w:rFonts w:asciiTheme="minorHAnsi" w:hAnsiTheme="minorHAnsi" w:cstheme="minorHAnsi"/>
          <w:bCs/>
        </w:rPr>
        <w:t>Jméno a příjmení: …………………………………………………………………………………………………………………</w:t>
      </w:r>
      <w:r w:rsidR="00F32207">
        <w:rPr>
          <w:rFonts w:asciiTheme="minorHAnsi" w:hAnsiTheme="minorHAnsi" w:cstheme="minorHAnsi"/>
          <w:bCs/>
        </w:rPr>
        <w:t>..</w:t>
      </w:r>
    </w:p>
    <w:p w14:paraId="71ED5B05" w14:textId="77777777" w:rsidR="00F659A0" w:rsidRPr="004648A8" w:rsidRDefault="00F659A0" w:rsidP="00F659A0">
      <w:pPr>
        <w:pStyle w:val="Default"/>
        <w:rPr>
          <w:rFonts w:asciiTheme="minorHAnsi" w:hAnsiTheme="minorHAnsi" w:cstheme="minorHAnsi"/>
        </w:rPr>
      </w:pPr>
    </w:p>
    <w:p w14:paraId="39C9C9C6" w14:textId="089CBF02" w:rsidR="00F659A0" w:rsidRDefault="000008A8" w:rsidP="00F659A0">
      <w:pPr>
        <w:pStyle w:val="Default"/>
        <w:spacing w:before="6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Datum </w:t>
      </w:r>
      <w:r w:rsidR="00F659A0" w:rsidRPr="004648A8">
        <w:rPr>
          <w:rFonts w:asciiTheme="minorHAnsi" w:hAnsiTheme="minorHAnsi" w:cstheme="minorHAnsi"/>
          <w:bCs/>
        </w:rPr>
        <w:t>narození: …………………………………………………………………………………………………………………</w:t>
      </w:r>
      <w:r w:rsidR="00F659A0">
        <w:rPr>
          <w:rFonts w:asciiTheme="minorHAnsi" w:hAnsiTheme="minorHAnsi" w:cstheme="minorHAnsi"/>
          <w:bCs/>
        </w:rPr>
        <w:t>…</w:t>
      </w:r>
      <w:r w:rsidR="00F32207">
        <w:rPr>
          <w:rFonts w:asciiTheme="minorHAnsi" w:hAnsiTheme="minorHAnsi" w:cstheme="minorHAnsi"/>
          <w:bCs/>
        </w:rPr>
        <w:t>.</w:t>
      </w:r>
    </w:p>
    <w:p w14:paraId="0D4E8D9F" w14:textId="77777777" w:rsidR="00F659A0" w:rsidRPr="004648A8" w:rsidRDefault="00F659A0" w:rsidP="00F659A0">
      <w:pPr>
        <w:pStyle w:val="Default"/>
        <w:rPr>
          <w:rFonts w:asciiTheme="minorHAnsi" w:hAnsiTheme="minorHAnsi" w:cstheme="minorHAnsi"/>
        </w:rPr>
      </w:pPr>
    </w:p>
    <w:p w14:paraId="0ED2C128" w14:textId="5C9194A7" w:rsidR="00F659A0" w:rsidRDefault="00F659A0" w:rsidP="00F32207">
      <w:pPr>
        <w:pStyle w:val="Default"/>
        <w:spacing w:before="60"/>
        <w:rPr>
          <w:rFonts w:asciiTheme="minorHAnsi" w:hAnsiTheme="minorHAnsi" w:cstheme="minorHAnsi"/>
          <w:bCs/>
        </w:rPr>
      </w:pPr>
      <w:r w:rsidRPr="004648A8">
        <w:rPr>
          <w:rFonts w:asciiTheme="minorHAnsi" w:hAnsiTheme="minorHAnsi" w:cstheme="minorHAnsi"/>
          <w:bCs/>
        </w:rPr>
        <w:t>Trvalý pobyt</w:t>
      </w:r>
      <w:r>
        <w:rPr>
          <w:rFonts w:asciiTheme="minorHAnsi" w:hAnsiTheme="minorHAnsi" w:cstheme="minorHAnsi"/>
          <w:bCs/>
        </w:rPr>
        <w:t xml:space="preserve"> (adresa uvedená v občanském průkazu)</w:t>
      </w:r>
      <w:r w:rsidRPr="004648A8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 w:rsidRPr="004648A8">
        <w:rPr>
          <w:rFonts w:asciiTheme="minorHAnsi" w:hAnsiTheme="minorHAnsi" w:cstheme="minorHAnsi"/>
          <w:bCs/>
        </w:rPr>
        <w:t>……………………………………………………………</w:t>
      </w:r>
    </w:p>
    <w:p w14:paraId="4648D48D" w14:textId="77777777" w:rsidR="00F659A0" w:rsidRPr="004648A8" w:rsidRDefault="00F659A0" w:rsidP="00F659A0">
      <w:pPr>
        <w:pStyle w:val="Default"/>
        <w:rPr>
          <w:rFonts w:asciiTheme="minorHAnsi" w:hAnsiTheme="minorHAnsi" w:cstheme="minorHAnsi"/>
          <w:bCs/>
        </w:rPr>
      </w:pPr>
    </w:p>
    <w:p w14:paraId="730F07D3" w14:textId="77777777" w:rsidR="00F659A0" w:rsidRDefault="00F659A0" w:rsidP="00F659A0">
      <w:pPr>
        <w:pStyle w:val="Default"/>
        <w:rPr>
          <w:rFonts w:asciiTheme="minorHAnsi" w:hAnsiTheme="minorHAnsi" w:cstheme="minorHAnsi"/>
          <w:bCs/>
        </w:rPr>
      </w:pPr>
    </w:p>
    <w:p w14:paraId="48D03E82" w14:textId="2D82BA77" w:rsidR="00F659A0" w:rsidRDefault="00F659A0" w:rsidP="00F32207">
      <w:pPr>
        <w:pStyle w:val="Default"/>
        <w:rPr>
          <w:rFonts w:asciiTheme="minorHAnsi" w:hAnsiTheme="minorHAnsi" w:cstheme="minorHAnsi"/>
          <w:bCs/>
        </w:rPr>
      </w:pPr>
      <w:r w:rsidRPr="004648A8">
        <w:rPr>
          <w:rFonts w:asciiTheme="minorHAnsi" w:hAnsiTheme="minorHAnsi" w:cstheme="minorHAnsi"/>
          <w:bCs/>
        </w:rPr>
        <w:t>Aktuální bydliště (pokud se liší od trvalého</w:t>
      </w:r>
      <w:r>
        <w:rPr>
          <w:rFonts w:asciiTheme="minorHAnsi" w:hAnsiTheme="minorHAnsi" w:cstheme="minorHAnsi"/>
          <w:bCs/>
        </w:rPr>
        <w:t xml:space="preserve"> pobytu</w:t>
      </w:r>
      <w:r w:rsidRPr="004648A8">
        <w:rPr>
          <w:rFonts w:asciiTheme="minorHAnsi" w:hAnsiTheme="minorHAnsi" w:cstheme="minorHAnsi"/>
          <w:bCs/>
        </w:rPr>
        <w:t>):</w:t>
      </w:r>
      <w:r>
        <w:rPr>
          <w:rFonts w:asciiTheme="minorHAnsi" w:hAnsiTheme="minorHAnsi" w:cstheme="minorHAnsi"/>
          <w:bCs/>
        </w:rPr>
        <w:t xml:space="preserve"> </w:t>
      </w:r>
      <w:r w:rsidRPr="004648A8">
        <w:rPr>
          <w:rFonts w:asciiTheme="minorHAnsi" w:hAnsiTheme="minorHAnsi" w:cstheme="minorHAnsi"/>
          <w:bCs/>
        </w:rPr>
        <w:t>………………………………………………………………</w:t>
      </w:r>
    </w:p>
    <w:p w14:paraId="77FAD2D2" w14:textId="77777777" w:rsidR="00F659A0" w:rsidRPr="004648A8" w:rsidRDefault="00F659A0" w:rsidP="00F659A0">
      <w:pPr>
        <w:pStyle w:val="Default"/>
        <w:rPr>
          <w:rFonts w:asciiTheme="minorHAnsi" w:hAnsiTheme="minorHAnsi" w:cstheme="minorHAnsi"/>
          <w:bCs/>
        </w:rPr>
      </w:pPr>
    </w:p>
    <w:p w14:paraId="6C76BB12" w14:textId="77777777" w:rsidR="00F659A0" w:rsidRDefault="00F659A0" w:rsidP="00F659A0">
      <w:pPr>
        <w:pStyle w:val="Default"/>
        <w:rPr>
          <w:rFonts w:asciiTheme="minorHAnsi" w:hAnsiTheme="minorHAnsi" w:cstheme="minorHAnsi"/>
        </w:rPr>
      </w:pPr>
    </w:p>
    <w:p w14:paraId="2BCB53DC" w14:textId="05A9DDCC" w:rsidR="00F659A0" w:rsidRDefault="00F659A0" w:rsidP="00DF42B1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Kontakt na žadatele (telefonní číslo, e-mail</w:t>
      </w:r>
      <w:r w:rsidRPr="004648A8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 w:rsidRPr="004648A8">
        <w:rPr>
          <w:rFonts w:asciiTheme="minorHAnsi" w:hAnsiTheme="minorHAnsi" w:cstheme="minorHAnsi"/>
          <w:bCs/>
        </w:rPr>
        <w:t>…………………………………………………………………………</w:t>
      </w:r>
      <w:r>
        <w:rPr>
          <w:rFonts w:asciiTheme="minorHAnsi" w:hAnsiTheme="minorHAnsi" w:cstheme="minorHAnsi"/>
          <w:bCs/>
        </w:rPr>
        <w:t>.</w:t>
      </w:r>
    </w:p>
    <w:p w14:paraId="325CE9ED" w14:textId="77777777" w:rsidR="00F659A0" w:rsidRDefault="00F659A0" w:rsidP="00F659A0">
      <w:pPr>
        <w:pStyle w:val="Default"/>
        <w:rPr>
          <w:rFonts w:asciiTheme="minorHAnsi" w:hAnsiTheme="minorHAnsi" w:cstheme="minorHAnsi"/>
        </w:rPr>
      </w:pPr>
    </w:p>
    <w:p w14:paraId="3186FC1F" w14:textId="77777777" w:rsidR="00F659A0" w:rsidRDefault="00F659A0" w:rsidP="00F659A0">
      <w:pPr>
        <w:pStyle w:val="Default"/>
        <w:rPr>
          <w:rFonts w:asciiTheme="minorHAnsi" w:hAnsiTheme="minorHAnsi" w:cstheme="minorHAnsi"/>
        </w:rPr>
      </w:pPr>
    </w:p>
    <w:p w14:paraId="2282EEA1" w14:textId="77777777" w:rsidR="00F659A0" w:rsidRDefault="00F659A0" w:rsidP="00F659A0">
      <w:pPr>
        <w:pStyle w:val="Default"/>
        <w:rPr>
          <w:rFonts w:asciiTheme="minorHAnsi" w:hAnsiTheme="minorHAnsi" w:cstheme="minorHAnsi"/>
        </w:rPr>
      </w:pPr>
      <w:r w:rsidRPr="004648A8">
        <w:rPr>
          <w:rFonts w:asciiTheme="minorHAnsi" w:hAnsiTheme="minorHAnsi" w:cstheme="minorHAnsi"/>
        </w:rPr>
        <w:t>Kontaktní osoba (jméno a příjmení, vztah k žadateli, adresa a telefonní číslo):</w:t>
      </w:r>
      <w:r>
        <w:rPr>
          <w:rFonts w:asciiTheme="minorHAnsi" w:hAnsiTheme="minorHAnsi" w:cstheme="minorHAnsi"/>
        </w:rPr>
        <w:t xml:space="preserve"> </w:t>
      </w:r>
    </w:p>
    <w:p w14:paraId="14096744" w14:textId="77777777" w:rsidR="00F659A0" w:rsidRPr="004648A8" w:rsidRDefault="00F659A0" w:rsidP="00F659A0">
      <w:pPr>
        <w:pStyle w:val="Default"/>
        <w:rPr>
          <w:rFonts w:asciiTheme="minorHAnsi" w:hAnsiTheme="minorHAnsi" w:cstheme="minorHAnsi"/>
          <w:bCs/>
        </w:rPr>
      </w:pPr>
    </w:p>
    <w:p w14:paraId="47CB47D6" w14:textId="0DD5BFD9" w:rsidR="00F659A0" w:rsidRDefault="00F659A0" w:rsidP="00F659A0">
      <w:pPr>
        <w:pStyle w:val="Default"/>
        <w:spacing w:before="40"/>
        <w:rPr>
          <w:rFonts w:asciiTheme="minorHAnsi" w:hAnsiTheme="minorHAnsi" w:cstheme="minorHAnsi"/>
          <w:bCs/>
        </w:rPr>
      </w:pPr>
      <w:r w:rsidRPr="004648A8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</w:t>
      </w:r>
      <w:r w:rsidR="00F32207">
        <w:rPr>
          <w:rFonts w:asciiTheme="minorHAnsi" w:hAnsiTheme="minorHAnsi" w:cstheme="minorHAnsi"/>
          <w:bCs/>
        </w:rPr>
        <w:t>.</w:t>
      </w:r>
    </w:p>
    <w:p w14:paraId="5C8FB60E" w14:textId="77777777" w:rsidR="00F659A0" w:rsidRDefault="00F659A0" w:rsidP="00F659A0">
      <w:pPr>
        <w:pStyle w:val="Default"/>
        <w:rPr>
          <w:rFonts w:asciiTheme="minorHAnsi" w:hAnsiTheme="minorHAnsi" w:cstheme="minorHAnsi"/>
        </w:rPr>
      </w:pPr>
    </w:p>
    <w:p w14:paraId="104824B6" w14:textId="77777777" w:rsidR="00F659A0" w:rsidRDefault="00F659A0" w:rsidP="00F659A0">
      <w:pPr>
        <w:pStyle w:val="Default"/>
        <w:rPr>
          <w:rFonts w:asciiTheme="minorHAnsi" w:hAnsiTheme="minorHAnsi" w:cstheme="minorHAnsi"/>
        </w:rPr>
      </w:pPr>
    </w:p>
    <w:p w14:paraId="3AB503A1" w14:textId="77777777" w:rsidR="00F659A0" w:rsidRDefault="00F659A0" w:rsidP="00F659A0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Opatrovník žadatele</w:t>
      </w:r>
      <w:r w:rsidRPr="004648A8">
        <w:rPr>
          <w:rFonts w:asciiTheme="minorHAnsi" w:hAnsiTheme="minorHAnsi" w:cstheme="minorHAnsi"/>
        </w:rPr>
        <w:t xml:space="preserve"> (jméno a příjmení, adresa a telefonní číslo):</w:t>
      </w:r>
      <w:r>
        <w:rPr>
          <w:rFonts w:asciiTheme="minorHAnsi" w:hAnsiTheme="minorHAnsi" w:cstheme="minorHAnsi"/>
        </w:rPr>
        <w:t xml:space="preserve"> </w:t>
      </w:r>
    </w:p>
    <w:p w14:paraId="4D590317" w14:textId="77777777" w:rsidR="00F659A0" w:rsidRPr="004648A8" w:rsidRDefault="00F659A0" w:rsidP="00F659A0">
      <w:pPr>
        <w:pStyle w:val="Default"/>
        <w:rPr>
          <w:rFonts w:asciiTheme="minorHAnsi" w:hAnsiTheme="minorHAnsi" w:cstheme="minorHAnsi"/>
          <w:bCs/>
        </w:rPr>
      </w:pPr>
    </w:p>
    <w:p w14:paraId="1A842EE3" w14:textId="4019C9E0" w:rsidR="0032027A" w:rsidRDefault="00F659A0" w:rsidP="00F659A0">
      <w:pPr>
        <w:pStyle w:val="Default"/>
        <w:spacing w:before="40"/>
        <w:rPr>
          <w:rFonts w:asciiTheme="minorHAnsi" w:hAnsiTheme="minorHAnsi" w:cstheme="minorHAnsi"/>
          <w:bCs/>
        </w:rPr>
      </w:pPr>
      <w:r w:rsidRPr="004648A8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</w:rPr>
        <w:t>.</w:t>
      </w:r>
      <w:r w:rsidR="00F32207">
        <w:rPr>
          <w:rFonts w:asciiTheme="minorHAnsi" w:hAnsiTheme="minorHAnsi" w:cstheme="minorHAnsi"/>
          <w:bCs/>
        </w:rPr>
        <w:t>.</w:t>
      </w:r>
    </w:p>
    <w:p w14:paraId="26D4A869" w14:textId="20EA6E8E" w:rsidR="0032027A" w:rsidRDefault="0032027A" w:rsidP="00F32207">
      <w:pPr>
        <w:pStyle w:val="Default"/>
        <w:rPr>
          <w:rFonts w:asciiTheme="minorHAnsi" w:hAnsiTheme="minorHAnsi" w:cstheme="minorHAnsi"/>
          <w:bCs/>
        </w:rPr>
      </w:pPr>
    </w:p>
    <w:p w14:paraId="5C9FFE06" w14:textId="77777777" w:rsidR="00F32207" w:rsidRDefault="00F32207" w:rsidP="00F32207">
      <w:pPr>
        <w:pStyle w:val="Default"/>
        <w:rPr>
          <w:rFonts w:asciiTheme="minorHAnsi" w:hAnsiTheme="minorHAnsi" w:cstheme="minorHAnsi"/>
          <w:bCs/>
        </w:rPr>
      </w:pPr>
    </w:p>
    <w:p w14:paraId="763BD0EF" w14:textId="05D63ADE" w:rsidR="00DF42B1" w:rsidRDefault="00DF42B1" w:rsidP="00DF42B1">
      <w:pPr>
        <w:pStyle w:val="Default"/>
        <w:rPr>
          <w:rFonts w:asciiTheme="minorHAnsi" w:hAnsiTheme="minorHAnsi" w:cstheme="minorHAnsi"/>
          <w:bCs/>
        </w:rPr>
        <w:sectPr w:rsidR="00DF42B1" w:rsidSect="009B5023">
          <w:headerReference w:type="default" r:id="rId8"/>
          <w:footerReference w:type="default" r:id="rId9"/>
          <w:pgSz w:w="11906" w:h="16838"/>
          <w:pgMar w:top="1417" w:right="1417" w:bottom="1417" w:left="1417" w:header="1247" w:footer="57" w:gutter="0"/>
          <w:cols w:space="720"/>
          <w:docGrid w:linePitch="299"/>
        </w:sectPr>
      </w:pPr>
      <w:r>
        <w:rPr>
          <w:rFonts w:asciiTheme="minorHAnsi" w:hAnsiTheme="minorHAnsi" w:cstheme="minorHAnsi"/>
        </w:rPr>
        <w:t xml:space="preserve">Zdravotní pojišťovna, u které je žadatel registrovaný: </w:t>
      </w:r>
      <w:r w:rsidRPr="004648A8">
        <w:rPr>
          <w:rFonts w:asciiTheme="minorHAnsi" w:hAnsiTheme="minorHAnsi" w:cstheme="minorHAnsi"/>
          <w:bCs/>
        </w:rPr>
        <w:t>………………………………………………</w:t>
      </w:r>
      <w:r>
        <w:rPr>
          <w:rFonts w:asciiTheme="minorHAnsi" w:hAnsiTheme="minorHAnsi" w:cstheme="minorHAnsi"/>
          <w:bCs/>
        </w:rPr>
        <w:t>.</w:t>
      </w:r>
      <w:r w:rsidR="00F32207" w:rsidRPr="004648A8">
        <w:rPr>
          <w:rFonts w:asciiTheme="minorHAnsi" w:hAnsiTheme="minorHAnsi" w:cstheme="minorHAnsi"/>
          <w:bCs/>
        </w:rPr>
        <w:t>………</w:t>
      </w:r>
      <w:r w:rsidR="00F32207">
        <w:rPr>
          <w:rFonts w:asciiTheme="minorHAnsi" w:hAnsiTheme="minorHAnsi" w:cstheme="minorHAnsi"/>
          <w:bCs/>
        </w:rPr>
        <w:t>.</w:t>
      </w:r>
      <w:r w:rsidR="00F32207" w:rsidRPr="004648A8">
        <w:rPr>
          <w:rFonts w:asciiTheme="minorHAnsi" w:hAnsiTheme="minorHAnsi" w:cstheme="minorHAnsi"/>
          <w:bCs/>
        </w:rPr>
        <w:t>…</w:t>
      </w:r>
      <w:r w:rsidR="00F32207">
        <w:rPr>
          <w:rFonts w:asciiTheme="minorHAnsi" w:hAnsiTheme="minorHAnsi" w:cstheme="minorHAnsi"/>
          <w:bCs/>
        </w:rPr>
        <w:t>.</w:t>
      </w:r>
    </w:p>
    <w:p w14:paraId="52961C0B" w14:textId="77777777" w:rsidR="00387AD5" w:rsidRDefault="00387AD5" w:rsidP="00387AD5">
      <w:pPr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</w:rPr>
      </w:pPr>
    </w:p>
    <w:p w14:paraId="30786F10" w14:textId="699D4CBF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PŘÍSPĚVEK NA PÉČI</w:t>
      </w:r>
    </w:p>
    <w:p w14:paraId="17497DF9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Žádost o příspěvek na péči dosud nepodána</w:t>
      </w:r>
    </w:p>
    <w:p w14:paraId="79728608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Řízení o přiznání příspěvku na péči není skončeno</w:t>
      </w:r>
    </w:p>
    <w:p w14:paraId="398CD32C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I. stupeň závislosti</w:t>
      </w:r>
    </w:p>
    <w:p w14:paraId="6A8E18F9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II. stupeň závislosti</w:t>
      </w:r>
    </w:p>
    <w:p w14:paraId="6860E810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III. stupeň závislosti</w:t>
      </w:r>
    </w:p>
    <w:p w14:paraId="68B3A552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IV. stupeň závislosti</w:t>
      </w:r>
    </w:p>
    <w:p w14:paraId="4EDA3020" w14:textId="77777777" w:rsidR="00483444" w:rsidRPr="00483444" w:rsidRDefault="00483444" w:rsidP="00483444">
      <w:pPr>
        <w:suppressAutoHyphens w:val="0"/>
        <w:autoSpaceDE w:val="0"/>
        <w:adjustRightInd w:val="0"/>
        <w:spacing w:after="60"/>
        <w:rPr>
          <w:rFonts w:cs="Calibri"/>
          <w:b/>
          <w:bCs/>
          <w:color w:val="000000"/>
          <w:sz w:val="28"/>
          <w:szCs w:val="28"/>
          <w:u w:val="single"/>
        </w:rPr>
      </w:pPr>
    </w:p>
    <w:p w14:paraId="237526B3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OMEZENÍ SVÉPRÁVNOSTI</w:t>
      </w:r>
    </w:p>
    <w:p w14:paraId="605A6A28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je svéprávný</w:t>
      </w:r>
    </w:p>
    <w:p w14:paraId="07A7652A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Probíhá řízení o omezení svéprávnosti</w:t>
      </w:r>
    </w:p>
    <w:p w14:paraId="3BE0AD90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má soudem omezenou svéprávnost</w:t>
      </w:r>
    </w:p>
    <w:p w14:paraId="064654A8" w14:textId="005F49EF" w:rsidR="00483444" w:rsidRDefault="00483444" w:rsidP="00483444">
      <w:pPr>
        <w:suppressAutoHyphens w:val="0"/>
        <w:autoSpaceDE w:val="0"/>
        <w:adjustRightInd w:val="0"/>
        <w:spacing w:after="0"/>
        <w:rPr>
          <w:rFonts w:cs="Calibri"/>
          <w:bCs/>
          <w:color w:val="000000"/>
          <w:sz w:val="24"/>
          <w:szCs w:val="24"/>
        </w:rPr>
      </w:pPr>
    </w:p>
    <w:p w14:paraId="62A40CF8" w14:textId="77777777" w:rsidR="00F32207" w:rsidRPr="00483444" w:rsidRDefault="00F32207" w:rsidP="00483444">
      <w:pPr>
        <w:suppressAutoHyphens w:val="0"/>
        <w:autoSpaceDE w:val="0"/>
        <w:adjustRightInd w:val="0"/>
        <w:spacing w:after="0"/>
        <w:rPr>
          <w:rFonts w:cs="Calibri"/>
          <w:bCs/>
          <w:color w:val="000000"/>
          <w:sz w:val="24"/>
          <w:szCs w:val="24"/>
        </w:rPr>
      </w:pPr>
    </w:p>
    <w:p w14:paraId="532A7464" w14:textId="77777777" w:rsidR="00483444" w:rsidRPr="00483444" w:rsidRDefault="00483444" w:rsidP="00483444">
      <w:pPr>
        <w:tabs>
          <w:tab w:val="left" w:pos="7140"/>
        </w:tabs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JAKÉ SOCIÁLNÍ A ZDRAVOTNÍ SLUŽBY ŽADATEL AKTUÁLNĚ VYUŽÍVÁ?</w:t>
      </w:r>
      <w:r w:rsidRPr="00483444">
        <w:rPr>
          <w:rFonts w:cs="Calibri"/>
          <w:b/>
          <w:bCs/>
          <w:color w:val="000000"/>
          <w:sz w:val="24"/>
          <w:szCs w:val="24"/>
        </w:rPr>
        <w:tab/>
      </w:r>
    </w:p>
    <w:p w14:paraId="1EC0057C" w14:textId="77777777" w:rsidR="00483444" w:rsidRPr="00483444" w:rsidRDefault="00483444" w:rsidP="00483444">
      <w:pPr>
        <w:tabs>
          <w:tab w:val="left" w:pos="7140"/>
        </w:tabs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8"/>
          <w:szCs w:val="28"/>
        </w:rPr>
      </w:pPr>
    </w:p>
    <w:p w14:paraId="479F21C4" w14:textId="77777777" w:rsidR="00483444" w:rsidRPr="00483444" w:rsidRDefault="00483444" w:rsidP="00483444">
      <w:pPr>
        <w:suppressAutoHyphens w:val="0"/>
        <w:autoSpaceDE w:val="0"/>
        <w:adjustRightInd w:val="0"/>
        <w:spacing w:before="120" w:after="0"/>
        <w:rPr>
          <w:rFonts w:cs="Calibri"/>
          <w:bCs/>
          <w:color w:val="000000"/>
          <w:sz w:val="24"/>
          <w:szCs w:val="24"/>
        </w:rPr>
      </w:pPr>
      <w:r w:rsidRPr="00483444">
        <w:rPr>
          <w:rFonts w:cs="Calibr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EDF2D20" w14:textId="77777777" w:rsidR="00483444" w:rsidRPr="00483444" w:rsidRDefault="00483444" w:rsidP="00483444">
      <w:pPr>
        <w:suppressAutoHyphens w:val="0"/>
        <w:autoSpaceDE w:val="0"/>
        <w:adjustRightInd w:val="0"/>
        <w:spacing w:before="120" w:after="0"/>
        <w:rPr>
          <w:rFonts w:cs="Calibri"/>
          <w:bCs/>
          <w:color w:val="000000"/>
          <w:sz w:val="24"/>
          <w:szCs w:val="24"/>
        </w:rPr>
      </w:pPr>
    </w:p>
    <w:p w14:paraId="12D30510" w14:textId="77777777" w:rsidR="00483444" w:rsidRPr="00483444" w:rsidRDefault="00483444" w:rsidP="00483444">
      <w:pPr>
        <w:suppressAutoHyphens w:val="0"/>
        <w:autoSpaceDE w:val="0"/>
        <w:adjustRightInd w:val="0"/>
        <w:spacing w:before="120" w:after="0"/>
        <w:rPr>
          <w:rFonts w:cs="Calibri"/>
          <w:bCs/>
          <w:color w:val="000000"/>
          <w:sz w:val="24"/>
          <w:szCs w:val="24"/>
        </w:rPr>
      </w:pPr>
      <w:r w:rsidRPr="00483444">
        <w:rPr>
          <w:rFonts w:cs="Calibr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475E186" w14:textId="4A927A4F" w:rsidR="00483444" w:rsidRDefault="00483444" w:rsidP="00483444">
      <w:pPr>
        <w:suppressAutoHyphens w:val="0"/>
        <w:autoSpaceDE w:val="0"/>
        <w:adjustRightInd w:val="0"/>
        <w:spacing w:before="120" w:after="0"/>
        <w:rPr>
          <w:rFonts w:cs="Calibri"/>
          <w:iCs/>
          <w:color w:val="000000"/>
          <w:sz w:val="24"/>
          <w:szCs w:val="24"/>
        </w:rPr>
      </w:pPr>
    </w:p>
    <w:p w14:paraId="29B685BA" w14:textId="77777777" w:rsidR="00F32207" w:rsidRDefault="00F32207" w:rsidP="00483444">
      <w:pPr>
        <w:tabs>
          <w:tab w:val="left" w:pos="7140"/>
        </w:tabs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</w:rPr>
      </w:pPr>
    </w:p>
    <w:p w14:paraId="795999AF" w14:textId="54DFD335" w:rsidR="00483444" w:rsidRPr="00483444" w:rsidRDefault="00483444" w:rsidP="00483444">
      <w:pPr>
        <w:tabs>
          <w:tab w:val="left" w:pos="7140"/>
        </w:tabs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ZÁVISLOSTI NA ALKOHOLU A DALŠÍCH NÁVYKOVÝCH LÁTKÁCH, JINÉ ZÁVISLOSTI</w:t>
      </w:r>
    </w:p>
    <w:p w14:paraId="7D69BDC4" w14:textId="77777777" w:rsidR="00483444" w:rsidRPr="00483444" w:rsidRDefault="00483444" w:rsidP="00483444">
      <w:pPr>
        <w:tabs>
          <w:tab w:val="left" w:pos="7140"/>
        </w:tabs>
        <w:suppressAutoHyphens w:val="0"/>
        <w:autoSpaceDE w:val="0"/>
        <w:adjustRightInd w:val="0"/>
        <w:spacing w:after="0"/>
        <w:rPr>
          <w:rFonts w:cs="Calibri"/>
          <w:bCs/>
          <w:color w:val="000000"/>
          <w:sz w:val="24"/>
          <w:szCs w:val="24"/>
        </w:rPr>
      </w:pPr>
      <w:r w:rsidRPr="00483444">
        <w:rPr>
          <w:rFonts w:cs="Calibri"/>
          <w:bCs/>
          <w:color w:val="000000"/>
          <w:sz w:val="24"/>
          <w:szCs w:val="24"/>
        </w:rPr>
        <w:t>(informace k aktuálním nebo dřívějším závislostem žadatele, projevy závislostního chování)</w:t>
      </w:r>
    </w:p>
    <w:p w14:paraId="5CA1F752" w14:textId="77777777" w:rsidR="00483444" w:rsidRPr="00483444" w:rsidRDefault="00483444" w:rsidP="00483444">
      <w:pPr>
        <w:tabs>
          <w:tab w:val="left" w:pos="7140"/>
        </w:tabs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</w:rPr>
      </w:pPr>
    </w:p>
    <w:p w14:paraId="48267F54" w14:textId="77777777" w:rsidR="00483444" w:rsidRPr="00483444" w:rsidRDefault="00483444" w:rsidP="00483444">
      <w:pPr>
        <w:suppressAutoHyphens w:val="0"/>
        <w:autoSpaceDE w:val="0"/>
        <w:adjustRightInd w:val="0"/>
        <w:spacing w:before="120" w:after="0"/>
        <w:rPr>
          <w:rFonts w:cs="Calibri"/>
          <w:bCs/>
          <w:color w:val="000000"/>
          <w:sz w:val="24"/>
          <w:szCs w:val="24"/>
        </w:rPr>
      </w:pPr>
      <w:r w:rsidRPr="00483444">
        <w:rPr>
          <w:rFonts w:cs="Calibr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7EFA14C" w14:textId="77777777" w:rsidR="00483444" w:rsidRPr="00483444" w:rsidRDefault="00483444" w:rsidP="00483444">
      <w:pPr>
        <w:suppressAutoHyphens w:val="0"/>
        <w:autoSpaceDE w:val="0"/>
        <w:adjustRightInd w:val="0"/>
        <w:spacing w:before="120" w:after="0"/>
        <w:rPr>
          <w:rFonts w:cs="Calibri"/>
          <w:bCs/>
          <w:color w:val="000000"/>
          <w:sz w:val="24"/>
          <w:szCs w:val="24"/>
        </w:rPr>
      </w:pPr>
    </w:p>
    <w:p w14:paraId="0F0B83AE" w14:textId="74AC737D" w:rsidR="00483444" w:rsidRDefault="00483444" w:rsidP="00483444">
      <w:pPr>
        <w:suppressAutoHyphens w:val="0"/>
        <w:autoSpaceDE w:val="0"/>
        <w:adjustRightInd w:val="0"/>
        <w:spacing w:before="120" w:after="0"/>
        <w:rPr>
          <w:rFonts w:cs="Calibri"/>
          <w:bCs/>
          <w:color w:val="000000"/>
          <w:sz w:val="24"/>
          <w:szCs w:val="24"/>
        </w:rPr>
      </w:pPr>
      <w:r w:rsidRPr="00483444">
        <w:rPr>
          <w:rFonts w:cs="Calibr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6D776A0" w14:textId="1207EEDA" w:rsidR="00964E44" w:rsidRPr="00483444" w:rsidRDefault="00964E44" w:rsidP="00483444">
      <w:pPr>
        <w:suppressAutoHyphens w:val="0"/>
        <w:autoSpaceDE w:val="0"/>
        <w:adjustRightInd w:val="0"/>
        <w:spacing w:before="120" w:after="0"/>
        <w:rPr>
          <w:rFonts w:cs="Calibri"/>
          <w:bCs/>
          <w:color w:val="000000"/>
          <w:sz w:val="24"/>
          <w:szCs w:val="24"/>
        </w:rPr>
      </w:pPr>
    </w:p>
    <w:p w14:paraId="2FCB2571" w14:textId="77777777" w:rsidR="00655EA2" w:rsidRPr="0000085C" w:rsidRDefault="00655EA2" w:rsidP="00655EA2">
      <w:pPr>
        <w:pStyle w:val="Default"/>
        <w:spacing w:beforeLines="60" w:before="144" w:afterLines="60" w:after="144" w:line="276" w:lineRule="auto"/>
        <w:rPr>
          <w:rFonts w:asciiTheme="minorHAnsi" w:hAnsiTheme="minorHAnsi" w:cstheme="minorHAnsi"/>
        </w:rPr>
      </w:pPr>
      <w:r w:rsidRPr="0000085C">
        <w:rPr>
          <w:rFonts w:asciiTheme="minorHAnsi" w:hAnsiTheme="minorHAnsi" w:cstheme="minorHAnsi"/>
        </w:rPr>
        <w:t xml:space="preserve">Žádost vyplnil </w:t>
      </w:r>
      <w:r>
        <w:rPr>
          <w:rFonts w:asciiTheme="minorHAnsi" w:hAnsiTheme="minorHAnsi" w:cstheme="minorHAnsi"/>
        </w:rPr>
        <w:t xml:space="preserve">(včetně </w:t>
      </w:r>
      <w:r w:rsidRPr="000F1E5C">
        <w:rPr>
          <w:rFonts w:asciiTheme="minorHAnsi" w:hAnsiTheme="minorHAnsi" w:cstheme="minorHAnsi"/>
        </w:rPr>
        <w:t>dotazníku</w:t>
      </w:r>
      <w:r>
        <w:rPr>
          <w:rFonts w:asciiTheme="minorHAnsi" w:hAnsiTheme="minorHAnsi" w:cstheme="minorHAnsi"/>
        </w:rPr>
        <w:t xml:space="preserve">): </w:t>
      </w:r>
      <w:r w:rsidRPr="00F66C7D">
        <w:rPr>
          <w:rFonts w:asciiTheme="minorHAnsi" w:hAnsiTheme="minorHAnsi" w:cstheme="minorHAnsi"/>
        </w:rPr>
        <w:t>…………………………………………………………………………………………</w:t>
      </w:r>
    </w:p>
    <w:p w14:paraId="1F682B35" w14:textId="77777777" w:rsidR="00655EA2" w:rsidRDefault="00655EA2" w:rsidP="00655EA2">
      <w:pPr>
        <w:pStyle w:val="Default"/>
        <w:spacing w:beforeLines="100" w:before="240" w:afterLines="60" w:after="144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F1E5C">
        <w:rPr>
          <w:rFonts w:asciiTheme="minorHAnsi" w:hAnsiTheme="minorHAnsi" w:cstheme="minorHAnsi"/>
        </w:rPr>
        <w:t>atum vyplnění:</w:t>
      </w:r>
      <w:r>
        <w:rPr>
          <w:rFonts w:asciiTheme="minorHAnsi" w:hAnsiTheme="minorHAnsi" w:cstheme="minorHAnsi"/>
        </w:rPr>
        <w:t xml:space="preserve"> </w:t>
      </w:r>
      <w:r w:rsidRPr="00F66C7D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</w:t>
      </w:r>
    </w:p>
    <w:p w14:paraId="0384D0DA" w14:textId="77777777" w:rsidR="00483444" w:rsidRPr="00483444" w:rsidRDefault="00483444" w:rsidP="00483444">
      <w:pPr>
        <w:suppressAutoHyphens w:val="0"/>
        <w:autoSpaceDE w:val="0"/>
        <w:adjustRightInd w:val="0"/>
        <w:spacing w:after="0"/>
        <w:rPr>
          <w:rFonts w:cs="Calibri"/>
          <w:iCs/>
          <w:color w:val="000000"/>
          <w:sz w:val="24"/>
          <w:szCs w:val="24"/>
        </w:rPr>
      </w:pPr>
    </w:p>
    <w:p w14:paraId="194CF8DD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120"/>
        <w:jc w:val="center"/>
        <w:rPr>
          <w:rFonts w:cs="Calibri"/>
          <w:color w:val="000000"/>
          <w:sz w:val="28"/>
          <w:szCs w:val="28"/>
        </w:rPr>
      </w:pPr>
      <w:r w:rsidRPr="00483444">
        <w:rPr>
          <w:rFonts w:cs="Calibri"/>
          <w:b/>
          <w:bCs/>
          <w:color w:val="000000"/>
          <w:sz w:val="28"/>
          <w:szCs w:val="28"/>
        </w:rPr>
        <w:t>DOTAZNÍK PRO ŽADATELE O SOCIÁLNÍ SLUŽBU</w:t>
      </w:r>
    </w:p>
    <w:p w14:paraId="38F3FC92" w14:textId="77777777" w:rsidR="00483444" w:rsidRPr="00483444" w:rsidRDefault="00483444" w:rsidP="00483444">
      <w:pPr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8"/>
          <w:szCs w:val="28"/>
        </w:rPr>
      </w:pPr>
    </w:p>
    <w:p w14:paraId="032D2F0E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ZPŮSOB KOMUNIKACE</w:t>
      </w:r>
    </w:p>
    <w:p w14:paraId="7772E088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Komunikace bez pomoci druhých – porozumění a schopnost sdělení informace, čtení bez speciálních pomůcek.</w:t>
      </w:r>
    </w:p>
    <w:p w14:paraId="0D1CC74F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bCs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 xml:space="preserve">Obtížnější komunikace z důvodu slabšího sluchu, zraku. Potíže při mluvení, čtení, psaní. Prosíme blíže specifikovat: </w:t>
      </w:r>
      <w:r w:rsidRPr="00483444">
        <w:rPr>
          <w:rFonts w:cs="Calibri"/>
          <w:bCs/>
          <w:color w:val="000000"/>
          <w:sz w:val="24"/>
          <w:szCs w:val="24"/>
        </w:rPr>
        <w:t>………………………………………………………………………………</w:t>
      </w:r>
    </w:p>
    <w:p w14:paraId="2416DC85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Lines="60" w:after="14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Komunikace pouze se speciálními pomůckami …………………………………………………………… nebo s pomocí druhé osoby.</w:t>
      </w:r>
    </w:p>
    <w:p w14:paraId="1C16A459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Komunikace pouze s úplnou pomocí druhé osoby (tlumočník, blízká osoba, která umí využít neverbální způsob komunikace žadatele).</w:t>
      </w:r>
      <w:r w:rsidRPr="00483444">
        <w:rPr>
          <w:rFonts w:cs="Calibri"/>
          <w:color w:val="000000"/>
          <w:sz w:val="24"/>
          <w:szCs w:val="24"/>
        </w:rPr>
        <w:tab/>
      </w:r>
      <w:r w:rsidRPr="00483444">
        <w:rPr>
          <w:rFonts w:cs="Calibri"/>
          <w:color w:val="000000"/>
          <w:sz w:val="24"/>
          <w:szCs w:val="24"/>
        </w:rPr>
        <w:tab/>
      </w:r>
      <w:r w:rsidRPr="00483444">
        <w:rPr>
          <w:rFonts w:cs="Calibri"/>
          <w:color w:val="000000"/>
          <w:sz w:val="24"/>
          <w:szCs w:val="24"/>
        </w:rPr>
        <w:tab/>
      </w:r>
    </w:p>
    <w:p w14:paraId="2BABAF7E" w14:textId="77777777" w:rsidR="00483444" w:rsidRPr="00483444" w:rsidRDefault="00483444" w:rsidP="00483444">
      <w:pPr>
        <w:suppressAutoHyphens w:val="0"/>
        <w:autoSpaceDE w:val="0"/>
        <w:adjustRightInd w:val="0"/>
        <w:spacing w:after="60"/>
        <w:ind w:left="714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Uveďte jméno osoby a vztah k žadateli: ………………………………………………………………………</w:t>
      </w:r>
    </w:p>
    <w:p w14:paraId="74784159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446FE599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POROZUMĚNÍ V KOMUNIKACI</w:t>
      </w:r>
    </w:p>
    <w:p w14:paraId="13C7F893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Porozumění informace mluvené i psané. Při zvládání běžných situací minimální pomoc druhého s vysvětlením.</w:t>
      </w:r>
    </w:p>
    <w:p w14:paraId="7997D8A5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Porozumění mluvené informaci, obtížnější porozumění napsaným informacím (zjednodušené sdělení, s pochopením musí pomoci druhá osoba).</w:t>
      </w:r>
    </w:p>
    <w:p w14:paraId="515F2974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Pochopení pouze jednoduché mluvené informace. Pochopení psané informace pouze pokud je hodně jednoduchá nebo doplněná obrázky či fotografiemi.</w:t>
      </w:r>
    </w:p>
    <w:p w14:paraId="4AC61631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Pochopení pouze základních informací, neporozumění psanému textu ani obrázkům.</w:t>
      </w:r>
    </w:p>
    <w:p w14:paraId="2C4E217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projevuje jen spokojenost – nespokojenost.</w:t>
      </w:r>
    </w:p>
    <w:p w14:paraId="4C6730B1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8"/>
          <w:szCs w:val="28"/>
        </w:rPr>
      </w:pPr>
    </w:p>
    <w:p w14:paraId="2DC3DB4E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="60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PÉČE O SEBE PŘES DEN</w:t>
      </w:r>
    </w:p>
    <w:p w14:paraId="4DC1137B" w14:textId="77777777" w:rsidR="00483444" w:rsidRPr="00483444" w:rsidRDefault="00483444" w:rsidP="00483444">
      <w:pPr>
        <w:suppressAutoHyphens w:val="0"/>
        <w:autoSpaceDE w:val="0"/>
        <w:adjustRightInd w:val="0"/>
        <w:spacing w:afterLines="60" w:after="144"/>
        <w:rPr>
          <w:rFonts w:cs="Calibri"/>
          <w:bCs/>
          <w:i/>
          <w:color w:val="000000"/>
          <w:sz w:val="24"/>
          <w:szCs w:val="24"/>
        </w:rPr>
      </w:pPr>
      <w:r w:rsidRPr="00483444">
        <w:rPr>
          <w:rFonts w:cs="Calibri"/>
          <w:bCs/>
          <w:i/>
          <w:color w:val="000000"/>
          <w:sz w:val="24"/>
          <w:szCs w:val="24"/>
        </w:rPr>
        <w:t>vstávání, mytí, chození na WC, pomoc při sprchování, pomoc či podpora při péči o sebe apod.</w:t>
      </w:r>
    </w:p>
    <w:p w14:paraId="03152EDA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Není potřeba péče o sebe vše zvládá.</w:t>
      </w:r>
    </w:p>
    <w:p w14:paraId="5EB31A84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Podpora a pomoc 1x až 2x týdně.</w:t>
      </w:r>
    </w:p>
    <w:p w14:paraId="180D1213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Podpora a pomoc 1x až 2x týdně, nebo potřeba připomínat činnosti druhou osobou.</w:t>
      </w:r>
    </w:p>
    <w:p w14:paraId="487B1E65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Podpora a pomoc 3x až 4x týdně, nebo podpora druhé osoby, která bude k činnosti pravidelně vyzývat.</w:t>
      </w:r>
    </w:p>
    <w:p w14:paraId="3649EB13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sz w:val="24"/>
          <w:szCs w:val="24"/>
        </w:rPr>
      </w:pPr>
      <w:r w:rsidRPr="00483444">
        <w:rPr>
          <w:rFonts w:cs="Calibri"/>
          <w:sz w:val="24"/>
          <w:szCs w:val="24"/>
        </w:rPr>
        <w:t>Potřeba každodenní pomoci a podpory v péči o sebe.</w:t>
      </w:r>
    </w:p>
    <w:p w14:paraId="4CCBFE56" w14:textId="77777777" w:rsidR="00483444" w:rsidRPr="00483444" w:rsidRDefault="00483444" w:rsidP="00483444">
      <w:pPr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  <w:u w:val="single"/>
        </w:rPr>
      </w:pPr>
    </w:p>
    <w:p w14:paraId="48E8F931" w14:textId="77777777" w:rsidR="00483444" w:rsidRPr="00483444" w:rsidRDefault="00483444" w:rsidP="00483444">
      <w:pPr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  <w:u w:val="single"/>
        </w:rPr>
      </w:pPr>
    </w:p>
    <w:p w14:paraId="2CAC9F60" w14:textId="77777777" w:rsidR="00483444" w:rsidRPr="00483444" w:rsidRDefault="00483444" w:rsidP="00483444">
      <w:pPr>
        <w:suppressAutoHyphens w:val="0"/>
        <w:autoSpaceDE w:val="0"/>
        <w:adjustRightInd w:val="0"/>
        <w:spacing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PÉČE O SEBE PŘES NOC</w:t>
      </w:r>
    </w:p>
    <w:p w14:paraId="756ADFC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Není potřeba pomoci přes noc; v případě potřeby pomoci ví, na koho se má obrátit.</w:t>
      </w:r>
    </w:p>
    <w:p w14:paraId="2018583F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pomoci jen výjimečně – 1x až 2x za měsíc.</w:t>
      </w:r>
    </w:p>
    <w:p w14:paraId="60FE3922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pomoci v noci jen občas – max. 1x týdně.</w:t>
      </w:r>
    </w:p>
    <w:p w14:paraId="13E2BBCD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pomoci nejméně 1x za noc.</w:t>
      </w:r>
    </w:p>
    <w:p w14:paraId="7C4B50E8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pomoci v noci často, nebo ujištění a kontrolu, že je v pořádku.</w:t>
      </w:r>
    </w:p>
    <w:p w14:paraId="706BBF47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7095EF51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PITÍ A STRAVOVÁNÍ</w:t>
      </w:r>
    </w:p>
    <w:p w14:paraId="430ADF40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Pití a jídlo běžným způsobem bez pomoci.</w:t>
      </w:r>
    </w:p>
    <w:p w14:paraId="13237896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s jídlem pomoci – radou, nakrájet, namixovat, ohřát, pokrájet.</w:t>
      </w:r>
    </w:p>
    <w:p w14:paraId="52D5E044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Jídlo a pití pouze s pomocí druhé osoby, případně speciálních pomůcek.</w:t>
      </w:r>
    </w:p>
    <w:p w14:paraId="72097F5F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71684436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PÉČE O DOMÁCNOST</w:t>
      </w:r>
    </w:p>
    <w:p w14:paraId="480DD09D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Bez pomoci druhých.</w:t>
      </w:r>
    </w:p>
    <w:p w14:paraId="550900C2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Nezbytnost pravidelného úklidu nebo mytí nádobí připomínat.</w:t>
      </w:r>
    </w:p>
    <w:p w14:paraId="556EF7A1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Zvládne pouze s pomocí jiné osoby.</w:t>
      </w:r>
    </w:p>
    <w:p w14:paraId="1D1EBD92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Péči o domácnost musí provádět druhá osoba.</w:t>
      </w:r>
    </w:p>
    <w:p w14:paraId="3F5B5AF6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2EBD6FCD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PRANÍ DROBNÉHO PRÁDLA</w:t>
      </w:r>
    </w:p>
    <w:p w14:paraId="3476DC8C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Bez pomoci druhých.</w:t>
      </w:r>
    </w:p>
    <w:p w14:paraId="4EF7AEDD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S dopomocí si zvládne přeprat drobné prádlo.</w:t>
      </w:r>
    </w:p>
    <w:p w14:paraId="0EFC437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Praní drobného prádla žadatel nezvládá.</w:t>
      </w:r>
    </w:p>
    <w:p w14:paraId="7EB58E6F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162646D7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POHYB V DOMÁCÍM PROSTŘEDÍ</w:t>
      </w:r>
    </w:p>
    <w:p w14:paraId="55786C2A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Není potřeba pomoci nebo asistence.</w:t>
      </w:r>
    </w:p>
    <w:p w14:paraId="07DA5AB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asistence – doprovod, rada.</w:t>
      </w:r>
    </w:p>
    <w:p w14:paraId="5ED778BF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Pohybuje se pouze s pomůckou (uveďte jakou): …………………………………………………………</w:t>
      </w:r>
    </w:p>
    <w:p w14:paraId="041C70FF" w14:textId="0C1DBBD2" w:rsidR="00483444" w:rsidRPr="00964E44" w:rsidRDefault="00483444" w:rsidP="00964E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Nezvládá ani s dopomoc</w:t>
      </w:r>
    </w:p>
    <w:p w14:paraId="289A4252" w14:textId="77777777" w:rsidR="00655EA2" w:rsidRDefault="00655EA2" w:rsidP="00483444">
      <w:pPr>
        <w:suppressAutoHyphens w:val="0"/>
        <w:autoSpaceDE w:val="0"/>
        <w:adjustRightInd w:val="0"/>
        <w:spacing w:afterLines="60" w:after="144"/>
        <w:rPr>
          <w:rFonts w:cs="Calibri"/>
          <w:b/>
          <w:bCs/>
          <w:color w:val="000000"/>
          <w:sz w:val="24"/>
          <w:szCs w:val="24"/>
        </w:rPr>
      </w:pPr>
    </w:p>
    <w:p w14:paraId="2F144963" w14:textId="0DB38B5B" w:rsidR="00655EA2" w:rsidRDefault="00655EA2" w:rsidP="00483444">
      <w:pPr>
        <w:suppressAutoHyphens w:val="0"/>
        <w:autoSpaceDE w:val="0"/>
        <w:adjustRightInd w:val="0"/>
        <w:spacing w:afterLines="60" w:after="144"/>
        <w:rPr>
          <w:rFonts w:cs="Calibri"/>
          <w:b/>
          <w:bCs/>
          <w:color w:val="000000"/>
          <w:sz w:val="24"/>
          <w:szCs w:val="24"/>
        </w:rPr>
      </w:pPr>
    </w:p>
    <w:p w14:paraId="3BF5D8D5" w14:textId="77777777" w:rsidR="00387AD5" w:rsidRDefault="00387AD5" w:rsidP="00483444">
      <w:pPr>
        <w:suppressAutoHyphens w:val="0"/>
        <w:autoSpaceDE w:val="0"/>
        <w:adjustRightInd w:val="0"/>
        <w:spacing w:afterLines="60" w:after="144"/>
        <w:rPr>
          <w:rFonts w:cs="Calibri"/>
          <w:b/>
          <w:bCs/>
          <w:color w:val="000000"/>
          <w:sz w:val="24"/>
          <w:szCs w:val="24"/>
        </w:rPr>
      </w:pPr>
    </w:p>
    <w:p w14:paraId="76E72170" w14:textId="77777777" w:rsidR="00655EA2" w:rsidRDefault="00655EA2" w:rsidP="00483444">
      <w:pPr>
        <w:suppressAutoHyphens w:val="0"/>
        <w:autoSpaceDE w:val="0"/>
        <w:adjustRightInd w:val="0"/>
        <w:spacing w:afterLines="60" w:after="144"/>
        <w:rPr>
          <w:rFonts w:cs="Calibri"/>
          <w:b/>
          <w:bCs/>
          <w:color w:val="000000"/>
          <w:sz w:val="24"/>
          <w:szCs w:val="24"/>
        </w:rPr>
      </w:pPr>
    </w:p>
    <w:p w14:paraId="5227A055" w14:textId="38502D50" w:rsidR="00483444" w:rsidRPr="00483444" w:rsidRDefault="00483444" w:rsidP="00483444">
      <w:pPr>
        <w:suppressAutoHyphens w:val="0"/>
        <w:autoSpaceDE w:val="0"/>
        <w:adjustRightInd w:val="0"/>
        <w:spacing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POHYB MIMO DOMOV</w:t>
      </w:r>
    </w:p>
    <w:p w14:paraId="553EB179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Chození ven a do společnosti bez potřeby pomoci.</w:t>
      </w:r>
    </w:p>
    <w:p w14:paraId="612B4B91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asistence – poradit (kam jít, jak se tam dostat, co si vzít s sebou apod.).</w:t>
      </w:r>
    </w:p>
    <w:p w14:paraId="54FEE6FF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Potřeba doprovodu.</w:t>
      </w:r>
    </w:p>
    <w:p w14:paraId="51F09F00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Pohybuje se pouze s pomůckou (uveďte jakou): …………………………………………………………</w:t>
      </w:r>
    </w:p>
    <w:p w14:paraId="17109F17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Nezvládá ani s dopomocí.</w:t>
      </w:r>
    </w:p>
    <w:p w14:paraId="73B3F1E5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ind w:left="714"/>
        <w:rPr>
          <w:rFonts w:cs="Calibri"/>
          <w:color w:val="000000"/>
          <w:sz w:val="24"/>
          <w:szCs w:val="24"/>
        </w:rPr>
      </w:pPr>
    </w:p>
    <w:p w14:paraId="5953D567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ZACHÁZENÍ S DOMÁCÍMI SPOTŘEBIČI</w:t>
      </w:r>
    </w:p>
    <w:p w14:paraId="002EA9F6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Není potřeba pomoci, žadatel vše zvládá.</w:t>
      </w:r>
    </w:p>
    <w:p w14:paraId="193AF82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Zvládá zacházet pouze s: ………………………………………………………………………………………</w:t>
      </w:r>
    </w:p>
    <w:p w14:paraId="064F4D23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Nezvládá zacházet s domácími spotřebiči.</w:t>
      </w:r>
    </w:p>
    <w:p w14:paraId="2B4EEC72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  <w:u w:val="single"/>
        </w:rPr>
      </w:pPr>
    </w:p>
    <w:p w14:paraId="0DD1AE4F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HOSPODAŘENÍ S PENĚZI</w:t>
      </w:r>
    </w:p>
    <w:p w14:paraId="4018D109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hospodaří sám se svými penězi.</w:t>
      </w:r>
    </w:p>
    <w:p w14:paraId="131812ED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Nákupy pro osobní potřebu zvládá, dokáže hospodařit s částkou do výše …………………</w:t>
      </w:r>
    </w:p>
    <w:p w14:paraId="1D9ABA9C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někoho, kdo by se o jeho peníze staral.</w:t>
      </w:r>
    </w:p>
    <w:p w14:paraId="53F5A21A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11589877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VYŘIZOVÁNÍ BĚŽNÝCH ZÁLEŽITOSTÍ NA ÚŘADECH</w:t>
      </w:r>
    </w:p>
    <w:p w14:paraId="0EDDB89E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Podpora není potřeba, žadatel vše zvládá.</w:t>
      </w:r>
    </w:p>
    <w:p w14:paraId="6B003F64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pomoc – radou, doprovod.</w:t>
      </w:r>
    </w:p>
    <w:p w14:paraId="038CCFCD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někoho, kdo by tyto záležitosti vyřizoval.</w:t>
      </w:r>
    </w:p>
    <w:p w14:paraId="4C0C9150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192F797D" w14:textId="77777777" w:rsidR="00483444" w:rsidRPr="00483444" w:rsidRDefault="00483444" w:rsidP="00483444">
      <w:pPr>
        <w:suppressAutoHyphens w:val="0"/>
        <w:autoSpaceDE w:val="0"/>
        <w:adjustRightInd w:val="0"/>
        <w:spacing w:after="60"/>
        <w:rPr>
          <w:rFonts w:cs="Calibri"/>
          <w:b/>
          <w:bCs/>
          <w:i/>
          <w:color w:val="000000"/>
          <w:sz w:val="28"/>
          <w:szCs w:val="28"/>
          <w:u w:val="single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 xml:space="preserve">ŽADATEL NAVŠTĚVUJE PRAVIDELNĚ TYTO LÉKAŘE A TERAPEUTY </w:t>
      </w:r>
      <w:r w:rsidRPr="00483444">
        <w:rPr>
          <w:rFonts w:cs="Calibri"/>
          <w:bCs/>
          <w:i/>
          <w:color w:val="000000"/>
          <w:sz w:val="24"/>
          <w:szCs w:val="24"/>
        </w:rPr>
        <w:t>(uveďte, jak často)</w:t>
      </w:r>
    </w:p>
    <w:p w14:paraId="4D547891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Praktický lékař</w:t>
      </w:r>
    </w:p>
    <w:p w14:paraId="3CA22971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Psychiatr / Psycholog</w:t>
      </w:r>
    </w:p>
    <w:p w14:paraId="341CBAEE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Neurolog</w:t>
      </w:r>
    </w:p>
    <w:p w14:paraId="4D3BFEFF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Gynekolog, Urolog</w:t>
      </w:r>
    </w:p>
    <w:p w14:paraId="11B261DE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Zubař</w:t>
      </w:r>
    </w:p>
    <w:p w14:paraId="03614457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Kožní lékař</w:t>
      </w:r>
    </w:p>
    <w:p w14:paraId="4587640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Fyzioterapeut, Ergoterapeut</w:t>
      </w:r>
    </w:p>
    <w:p w14:paraId="7615DACD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Další: …………………………………………………………………………………………………………………………</w:t>
      </w:r>
    </w:p>
    <w:p w14:paraId="749B55CD" w14:textId="77777777" w:rsidR="00483444" w:rsidRPr="00483444" w:rsidRDefault="00483444" w:rsidP="00483444">
      <w:pPr>
        <w:suppressAutoHyphens w:val="0"/>
        <w:autoSpaceDE w:val="0"/>
        <w:adjustRightInd w:val="0"/>
        <w:spacing w:after="0"/>
        <w:rPr>
          <w:rFonts w:cs="Calibri"/>
          <w:b/>
          <w:bCs/>
          <w:color w:val="000000"/>
          <w:sz w:val="24"/>
          <w:szCs w:val="24"/>
        </w:rPr>
      </w:pPr>
    </w:p>
    <w:p w14:paraId="06379183" w14:textId="6BBB2960" w:rsidR="00483444" w:rsidRPr="00483444" w:rsidRDefault="00483444" w:rsidP="00483444">
      <w:pPr>
        <w:suppressAutoHyphens w:val="0"/>
        <w:autoSpaceDE w:val="0"/>
        <w:adjustRightInd w:val="0"/>
        <w:spacing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DOPROVOD K LÉKAŘI, LÉKY</w:t>
      </w:r>
    </w:p>
    <w:p w14:paraId="1CD601C5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nepotřebuje doprovod, léky užívá sám.</w:t>
      </w:r>
    </w:p>
    <w:p w14:paraId="590E985D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zvládá užívat léky sám, k lékaři potřebuje doprovodit.</w:t>
      </w:r>
    </w:p>
    <w:p w14:paraId="1FF811A9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doprovod a asistenci druhého člověka, na pravidelné užívání předepsaných léků musí být upozorňován.</w:t>
      </w:r>
    </w:p>
    <w:p w14:paraId="0ACA4D20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0DFD781B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VOLNÝ ČAS</w:t>
      </w:r>
    </w:p>
    <w:p w14:paraId="4FF54F1E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 xml:space="preserve">Žadatel nepotřebuje podporu při organizaci svého volného času, má koníčky a zájmy </w:t>
      </w:r>
    </w:p>
    <w:p w14:paraId="10E90B4B" w14:textId="77777777" w:rsidR="00483444" w:rsidRPr="00483444" w:rsidRDefault="00483444" w:rsidP="00483444">
      <w:pPr>
        <w:suppressAutoHyphens w:val="0"/>
        <w:autoSpaceDE w:val="0"/>
        <w:adjustRightInd w:val="0"/>
        <w:spacing w:after="60"/>
        <w:ind w:left="72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– jaké: ……………………………………………………………………………………………………………</w:t>
      </w:r>
    </w:p>
    <w:p w14:paraId="5762E41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pomoc s organizováním svého volného času.</w:t>
      </w:r>
    </w:p>
    <w:p w14:paraId="07D5D1EE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někoho, kdo pro něj volnočasové aktivity vymyslí a bude u nich neustále přítomen.</w:t>
      </w:r>
    </w:p>
    <w:p w14:paraId="30E33D14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8"/>
          <w:szCs w:val="28"/>
          <w:u w:val="single"/>
        </w:rPr>
      </w:pPr>
    </w:p>
    <w:p w14:paraId="18AAE2CA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CESTOVÁNÍ, PROCHÁZKY</w:t>
      </w:r>
    </w:p>
    <w:p w14:paraId="6ECB0D89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cestuje hromadnými prostředky bez pomoci, dokáže se dobře orientovat.</w:t>
      </w:r>
    </w:p>
    <w:p w14:paraId="7ED33CC6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cestuje sám, k hromadnému dopravnímu prostředku potřebuje doprovodit a pomoci radou. Orientuje se pouze ve známém prostředí.</w:t>
      </w:r>
    </w:p>
    <w:p w14:paraId="08CF6973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při cestování a procházkách doprovod, špatně se orientuje i ve známém prostředí.</w:t>
      </w:r>
    </w:p>
    <w:p w14:paraId="180D1B73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49E2C6DF" w14:textId="77777777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ROZHODOVÁNÍ</w:t>
      </w:r>
    </w:p>
    <w:p w14:paraId="1BF4266A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nepotřebuje pomoc, rozhoduje se sám.</w:t>
      </w:r>
    </w:p>
    <w:p w14:paraId="00727C57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S malým rozhodnutím (např. výběrem něčeho) si poradí žadatel sám, důležitá rozhodnutí dělá s podporou.</w:t>
      </w:r>
    </w:p>
    <w:p w14:paraId="4318C230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potřebuje podporu a pomoc při rozhodování.</w:t>
      </w:r>
    </w:p>
    <w:p w14:paraId="27DE8834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Za žadatele musí rozhodovat v jeho zájmu jiná osoba.</w:t>
      </w:r>
    </w:p>
    <w:p w14:paraId="1F1BECE3" w14:textId="77777777" w:rsidR="00483444" w:rsidRPr="00483444" w:rsidRDefault="00483444" w:rsidP="00483444">
      <w:pPr>
        <w:suppressAutoHyphens w:val="0"/>
        <w:autoSpaceDE w:val="0"/>
        <w:adjustRightInd w:val="0"/>
        <w:spacing w:before="60" w:after="60"/>
        <w:rPr>
          <w:rFonts w:cs="Calibri"/>
          <w:b/>
          <w:bCs/>
          <w:color w:val="000000"/>
          <w:sz w:val="24"/>
          <w:szCs w:val="24"/>
        </w:rPr>
      </w:pPr>
    </w:p>
    <w:p w14:paraId="0D5B8A93" w14:textId="253D1DA9" w:rsidR="00483444" w:rsidRPr="00483444" w:rsidRDefault="00483444" w:rsidP="00483444">
      <w:pPr>
        <w:suppressAutoHyphens w:val="0"/>
        <w:autoSpaceDE w:val="0"/>
        <w:adjustRightInd w:val="0"/>
        <w:spacing w:beforeLines="60" w:before="144" w:afterLines="60" w:after="144"/>
        <w:rPr>
          <w:rFonts w:cs="Calibri"/>
          <w:b/>
          <w:bCs/>
          <w:color w:val="000000"/>
          <w:sz w:val="24"/>
          <w:szCs w:val="24"/>
        </w:rPr>
      </w:pPr>
      <w:r w:rsidRPr="00483444">
        <w:rPr>
          <w:rFonts w:cs="Calibri"/>
          <w:b/>
          <w:bCs/>
          <w:color w:val="000000"/>
          <w:sz w:val="24"/>
          <w:szCs w:val="24"/>
        </w:rPr>
        <w:t>ZVLÁDÁNÍ PROBLÉMOVÉHO CHOVÁNÍ A JEDNÁNÍ</w:t>
      </w:r>
    </w:p>
    <w:p w14:paraId="0BDFCF2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Žadatel nemívá problémové chování, osobní nepohodu zvládá sám.</w:t>
      </w:r>
    </w:p>
    <w:p w14:paraId="241B6D14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Projevy agrese, sebepoškozování apod. zvládá žadatel s pomocí druhého člověka.</w:t>
      </w:r>
    </w:p>
    <w:p w14:paraId="4B34648B" w14:textId="77777777" w:rsidR="00483444" w:rsidRPr="00483444" w:rsidRDefault="00483444" w:rsidP="00483444">
      <w:pPr>
        <w:numPr>
          <w:ilvl w:val="0"/>
          <w:numId w:val="1"/>
        </w:numPr>
        <w:suppressAutoHyphens w:val="0"/>
        <w:autoSpaceDE w:val="0"/>
        <w:adjustRightInd w:val="0"/>
        <w:spacing w:after="60"/>
        <w:ind w:left="714" w:hanging="357"/>
        <w:rPr>
          <w:rFonts w:cs="Calibri"/>
          <w:color w:val="000000"/>
          <w:sz w:val="24"/>
          <w:szCs w:val="24"/>
        </w:rPr>
      </w:pPr>
      <w:r w:rsidRPr="00483444">
        <w:rPr>
          <w:rFonts w:cs="Calibri"/>
          <w:color w:val="000000"/>
          <w:sz w:val="24"/>
          <w:szCs w:val="24"/>
        </w:rPr>
        <w:t>Projevy problémového chování je možné zvládnout pouze s pomocí druhých lidí.</w:t>
      </w:r>
    </w:p>
    <w:p w14:paraId="7CF9DF6B" w14:textId="77777777" w:rsidR="00655EA2" w:rsidRDefault="00655EA2" w:rsidP="00483444">
      <w:pPr>
        <w:spacing w:after="0"/>
        <w:jc w:val="center"/>
        <w:rPr>
          <w:b/>
          <w:sz w:val="28"/>
        </w:rPr>
      </w:pPr>
    </w:p>
    <w:p w14:paraId="4330343C" w14:textId="77777777" w:rsidR="00655EA2" w:rsidRDefault="00655EA2" w:rsidP="00655EA2">
      <w:pPr>
        <w:spacing w:after="0"/>
        <w:rPr>
          <w:b/>
          <w:sz w:val="28"/>
        </w:rPr>
      </w:pPr>
    </w:p>
    <w:p w14:paraId="2B50B99D" w14:textId="77777777" w:rsidR="00655EA2" w:rsidRDefault="00655EA2" w:rsidP="00655EA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VYJÁDŘENÍ LÉKAŘE</w:t>
      </w:r>
    </w:p>
    <w:p w14:paraId="52ED9161" w14:textId="77777777" w:rsidR="00655EA2" w:rsidRPr="007E0993" w:rsidRDefault="00655EA2" w:rsidP="00655EA2">
      <w:pPr>
        <w:spacing w:after="0"/>
        <w:jc w:val="center"/>
        <w:rPr>
          <w:b/>
          <w:sz w:val="28"/>
          <w:szCs w:val="28"/>
        </w:rPr>
      </w:pPr>
      <w:r w:rsidRPr="007E0993">
        <w:rPr>
          <w:b/>
          <w:sz w:val="28"/>
          <w:szCs w:val="28"/>
        </w:rPr>
        <w:t>O ZDRAVOTNÍM STAVU ŽADATELE O POSKYTOVÁNÍ SOCIÁLNÍ SLUŽBY</w:t>
      </w:r>
    </w:p>
    <w:p w14:paraId="7EEF0BCE" w14:textId="77777777" w:rsidR="00655EA2" w:rsidRPr="007E0993" w:rsidRDefault="00655EA2" w:rsidP="00655EA2">
      <w:pPr>
        <w:spacing w:after="0"/>
        <w:jc w:val="center"/>
        <w:rPr>
          <w:b/>
          <w:sz w:val="28"/>
          <w:szCs w:val="28"/>
        </w:rPr>
      </w:pPr>
      <w:r w:rsidRPr="007E0993">
        <w:rPr>
          <w:b/>
          <w:sz w:val="28"/>
          <w:szCs w:val="28"/>
        </w:rPr>
        <w:t>DOMOV SE ZVLÁŠTNÍM REŽIMEM</w:t>
      </w:r>
      <w:r w:rsidRPr="007E0993">
        <w:rPr>
          <w:rStyle w:val="Znakapoznpodarou"/>
          <w:b/>
          <w:sz w:val="28"/>
          <w:szCs w:val="28"/>
        </w:rPr>
        <w:footnoteReference w:id="1"/>
      </w:r>
    </w:p>
    <w:p w14:paraId="33A4C84F" w14:textId="77777777" w:rsidR="00655EA2" w:rsidRDefault="00655EA2" w:rsidP="00655EA2">
      <w:pPr>
        <w:spacing w:after="0"/>
        <w:rPr>
          <w:sz w:val="24"/>
          <w:szCs w:val="24"/>
        </w:rPr>
      </w:pPr>
    </w:p>
    <w:p w14:paraId="53A55CE2" w14:textId="77777777" w:rsidR="00655EA2" w:rsidRDefault="00655EA2" w:rsidP="00655EA2">
      <w:pPr>
        <w:spacing w:after="0"/>
        <w:rPr>
          <w:sz w:val="24"/>
          <w:szCs w:val="24"/>
        </w:rPr>
      </w:pPr>
    </w:p>
    <w:p w14:paraId="09E9304F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E80F58">
        <w:rPr>
          <w:rFonts w:asciiTheme="minorHAnsi" w:hAnsiTheme="minorHAnsi" w:cstheme="minorHAnsi"/>
          <w:sz w:val="24"/>
          <w:szCs w:val="24"/>
        </w:rPr>
        <w:t xml:space="preserve">Jméno a příjmení žadatele: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</w:p>
    <w:p w14:paraId="51EEF0E2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69BF20E" w14:textId="77777777" w:rsidR="00655EA2" w:rsidRPr="00E80F58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7A1E8C4" w14:textId="77777777" w:rsidR="00655EA2" w:rsidRDefault="00655EA2" w:rsidP="00655EA2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bookmarkStart w:id="0" w:name="OLE_LINK3"/>
      <w:bookmarkStart w:id="1" w:name="OLE_LINK4"/>
      <w:r w:rsidRPr="00C52102">
        <w:rPr>
          <w:rFonts w:asciiTheme="minorHAnsi" w:hAnsiTheme="minorHAnsi" w:cstheme="minorHAnsi"/>
          <w:sz w:val="24"/>
          <w:szCs w:val="24"/>
        </w:rPr>
        <w:t xml:space="preserve">Žadatel </w:t>
      </w:r>
      <w:r>
        <w:rPr>
          <w:rFonts w:asciiTheme="minorHAnsi" w:hAnsiTheme="minorHAnsi" w:cstheme="minorHAnsi"/>
          <w:sz w:val="24"/>
          <w:szCs w:val="24"/>
        </w:rPr>
        <w:t>je:</w:t>
      </w:r>
    </w:p>
    <w:p w14:paraId="596B6D56" w14:textId="77777777" w:rsidR="00655EA2" w:rsidRPr="002B1EFA" w:rsidRDefault="00655EA2" w:rsidP="00655EA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B1EFA">
        <w:rPr>
          <w:rFonts w:asciiTheme="minorHAnsi" w:hAnsiTheme="minorHAnsi" w:cstheme="minorHAnsi"/>
          <w:sz w:val="24"/>
          <w:szCs w:val="24"/>
        </w:rPr>
        <w:t>ohrožen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2B1EFA">
        <w:rPr>
          <w:rFonts w:asciiTheme="minorHAnsi" w:hAnsiTheme="minorHAnsi" w:cstheme="minorHAnsi"/>
          <w:sz w:val="24"/>
          <w:szCs w:val="24"/>
        </w:rPr>
        <w:t xml:space="preserve"> závislostí nebo závisl</w:t>
      </w:r>
      <w:r>
        <w:rPr>
          <w:rFonts w:asciiTheme="minorHAnsi" w:hAnsiTheme="minorHAnsi" w:cstheme="minorHAnsi"/>
          <w:sz w:val="24"/>
          <w:szCs w:val="24"/>
        </w:rPr>
        <w:t>ý</w:t>
      </w:r>
      <w:r w:rsidRPr="002B1EFA">
        <w:rPr>
          <w:rFonts w:asciiTheme="minorHAnsi" w:hAnsiTheme="minorHAnsi" w:cstheme="minorHAnsi"/>
          <w:sz w:val="24"/>
          <w:szCs w:val="24"/>
        </w:rPr>
        <w:t xml:space="preserve"> na návykových látkách</w:t>
      </w:r>
    </w:p>
    <w:p w14:paraId="094E56AF" w14:textId="77777777" w:rsidR="00655EA2" w:rsidRPr="002B1EFA" w:rsidRDefault="00655EA2" w:rsidP="00655EA2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2B1EFA">
        <w:rPr>
          <w:rFonts w:asciiTheme="minorHAnsi" w:hAnsiTheme="minorHAnsi" w:cstheme="minorHAnsi"/>
          <w:sz w:val="24"/>
          <w:szCs w:val="24"/>
        </w:rPr>
        <w:t>osob</w:t>
      </w:r>
      <w:r>
        <w:rPr>
          <w:rFonts w:asciiTheme="minorHAnsi" w:hAnsiTheme="minorHAnsi" w:cstheme="minorHAnsi"/>
          <w:sz w:val="24"/>
          <w:szCs w:val="24"/>
        </w:rPr>
        <w:t>ou</w:t>
      </w:r>
      <w:r w:rsidRPr="002B1EFA">
        <w:rPr>
          <w:rFonts w:asciiTheme="minorHAnsi" w:hAnsiTheme="minorHAnsi" w:cstheme="minorHAnsi"/>
          <w:sz w:val="24"/>
          <w:szCs w:val="24"/>
        </w:rPr>
        <w:t xml:space="preserve"> s chronickým duševním onemocněním</w:t>
      </w:r>
    </w:p>
    <w:p w14:paraId="41A6D3A2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" w:name="_GoBack"/>
      <w:bookmarkEnd w:id="2"/>
    </w:p>
    <w:bookmarkEnd w:id="0"/>
    <w:bookmarkEnd w:id="1"/>
    <w:p w14:paraId="3811C3CC" w14:textId="77777777" w:rsidR="00655EA2" w:rsidRPr="00A47FD9" w:rsidRDefault="00655EA2" w:rsidP="00655EA2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FD9">
        <w:rPr>
          <w:rFonts w:asciiTheme="minorHAnsi" w:hAnsiTheme="minorHAnsi" w:cstheme="minorHAnsi"/>
          <w:sz w:val="24"/>
          <w:szCs w:val="24"/>
        </w:rPr>
        <w:t>Zdravotní stav žadatele vyžaduje péči ve zdravotnickém zařízení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C9129B3" w14:textId="77777777" w:rsidR="00655EA2" w:rsidRPr="00E80F58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7F98189" w14:textId="77777777" w:rsidR="00655EA2" w:rsidRPr="00A47FD9" w:rsidRDefault="00655EA2" w:rsidP="00655EA2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FD9">
        <w:rPr>
          <w:rFonts w:asciiTheme="minorHAnsi" w:hAnsiTheme="minorHAnsi" w:cstheme="minorHAnsi"/>
          <w:sz w:val="24"/>
          <w:szCs w:val="24"/>
        </w:rPr>
        <w:t>Žadatel se léčí s akutní infekční nemocí, která znemožňuje pobyt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9EB1F84" w14:textId="77777777" w:rsidR="00655EA2" w:rsidRPr="00E80F58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C24CE04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4B0038BC" w14:textId="77777777" w:rsidR="00655EA2" w:rsidRPr="00B8507E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8507E">
        <w:rPr>
          <w:rFonts w:asciiTheme="minorHAnsi" w:hAnsiTheme="minorHAnsi" w:cstheme="minorHAnsi"/>
          <w:sz w:val="24"/>
          <w:szCs w:val="24"/>
        </w:rPr>
        <w:t>Uveďte prosím bližší informace</w:t>
      </w:r>
      <w:r>
        <w:rPr>
          <w:rFonts w:asciiTheme="minorHAnsi" w:hAnsiTheme="minorHAnsi" w:cstheme="minorHAnsi"/>
          <w:sz w:val="24"/>
          <w:szCs w:val="24"/>
        </w:rPr>
        <w:t xml:space="preserve"> k oblastem</w:t>
      </w:r>
      <w:r w:rsidRPr="00B8507E">
        <w:rPr>
          <w:rFonts w:asciiTheme="minorHAnsi" w:hAnsiTheme="minorHAnsi" w:cstheme="minorHAnsi"/>
          <w:sz w:val="24"/>
          <w:szCs w:val="24"/>
        </w:rPr>
        <w:t>:</w:t>
      </w:r>
    </w:p>
    <w:p w14:paraId="628D507F" w14:textId="77777777" w:rsidR="00655EA2" w:rsidRPr="00E80F58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2560DEC" w14:textId="77777777" w:rsidR="00655EA2" w:rsidRDefault="00655EA2" w:rsidP="00655EA2">
      <w:pPr>
        <w:pStyle w:val="Odstavecseseznamem"/>
        <w:widowControl w:val="0"/>
        <w:numPr>
          <w:ilvl w:val="0"/>
          <w:numId w:val="3"/>
        </w:numPr>
        <w:suppressAutoHyphens w:val="0"/>
        <w:autoSpaceDN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projevy a</w:t>
      </w:r>
      <w:r w:rsidRPr="004F3EAE">
        <w:rPr>
          <w:rFonts w:asciiTheme="minorHAnsi" w:hAnsiTheme="minorHAnsi" w:cstheme="minorHAnsi"/>
          <w:sz w:val="24"/>
          <w:szCs w:val="24"/>
        </w:rPr>
        <w:t>gresivní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4F3EAE">
        <w:rPr>
          <w:rFonts w:asciiTheme="minorHAnsi" w:hAnsiTheme="minorHAnsi" w:cstheme="minorHAnsi"/>
          <w:sz w:val="24"/>
          <w:szCs w:val="24"/>
        </w:rPr>
        <w:t xml:space="preserve"> chování (včetně autoagrese): </w:t>
      </w:r>
    </w:p>
    <w:p w14:paraId="1A610542" w14:textId="77777777" w:rsidR="00655EA2" w:rsidRPr="0047100D" w:rsidRDefault="00655EA2" w:rsidP="00655EA2">
      <w:pPr>
        <w:widowControl w:val="0"/>
        <w:suppressAutoHyphens w:val="0"/>
        <w:autoSpaceDN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7136562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E25211D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743E6F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38C0D8D" w14:textId="77777777" w:rsidR="00655EA2" w:rsidRDefault="00655EA2" w:rsidP="00655EA2">
      <w:pPr>
        <w:pStyle w:val="Odstavecseseznamem"/>
        <w:widowControl w:val="0"/>
        <w:numPr>
          <w:ilvl w:val="0"/>
          <w:numId w:val="3"/>
        </w:numPr>
        <w:suppressAutoHyphens w:val="0"/>
        <w:autoSpaceDN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4F3EAE">
        <w:rPr>
          <w:rFonts w:asciiTheme="minorHAnsi" w:hAnsiTheme="minorHAnsi" w:cstheme="minorHAnsi"/>
          <w:sz w:val="24"/>
          <w:szCs w:val="24"/>
        </w:rPr>
        <w:t>ávislost</w:t>
      </w:r>
      <w:r>
        <w:rPr>
          <w:rFonts w:asciiTheme="minorHAnsi" w:hAnsiTheme="minorHAnsi" w:cstheme="minorHAnsi"/>
          <w:sz w:val="24"/>
          <w:szCs w:val="24"/>
        </w:rPr>
        <w:t xml:space="preserve">ní chování: </w:t>
      </w:r>
    </w:p>
    <w:p w14:paraId="5EF0C345" w14:textId="77777777" w:rsidR="00655EA2" w:rsidRDefault="00655EA2" w:rsidP="00655EA2">
      <w:pPr>
        <w:widowControl w:val="0"/>
        <w:suppressAutoHyphens w:val="0"/>
        <w:autoSpaceDN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5802161" w14:textId="77777777" w:rsidR="00655EA2" w:rsidRPr="00961473" w:rsidRDefault="00655EA2" w:rsidP="00655EA2">
      <w:pPr>
        <w:widowControl w:val="0"/>
        <w:suppressAutoHyphens w:val="0"/>
        <w:autoSpaceDN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F8D74FC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0CDACDB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6D2812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FA7248F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Zpracováno dne: </w:t>
      </w:r>
    </w:p>
    <w:p w14:paraId="7A3282F9" w14:textId="77777777" w:rsidR="00655EA2" w:rsidRDefault="00655EA2" w:rsidP="00655EA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ED78290" w14:textId="77777777" w:rsidR="00655EA2" w:rsidRDefault="00655EA2" w:rsidP="00655EA2">
      <w:pPr>
        <w:spacing w:after="0"/>
        <w:ind w:left="637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7B3E0110" w14:textId="14BBB408" w:rsidR="00F32207" w:rsidRPr="00655EA2" w:rsidRDefault="00655EA2" w:rsidP="00F32207">
      <w:pPr>
        <w:spacing w:after="0"/>
        <w:ind w:left="637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Pr="00E80F58">
        <w:rPr>
          <w:rFonts w:asciiTheme="minorHAnsi" w:hAnsiTheme="minorHAnsi" w:cstheme="minorHAnsi"/>
          <w:sz w:val="24"/>
          <w:szCs w:val="24"/>
        </w:rPr>
        <w:t>azítko a podpis lékaře</w:t>
      </w:r>
    </w:p>
    <w:sectPr w:rsidR="00F32207" w:rsidRPr="00655EA2" w:rsidSect="009B5023">
      <w:footerReference w:type="default" r:id="rId10"/>
      <w:pgSz w:w="11906" w:h="16838"/>
      <w:pgMar w:top="1417" w:right="1417" w:bottom="1417" w:left="1417" w:header="124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3CC40" w14:textId="77777777" w:rsidR="0009624A" w:rsidRDefault="0009624A">
      <w:pPr>
        <w:spacing w:after="0" w:line="240" w:lineRule="auto"/>
      </w:pPr>
      <w:r>
        <w:separator/>
      </w:r>
    </w:p>
  </w:endnote>
  <w:endnote w:type="continuationSeparator" w:id="0">
    <w:p w14:paraId="14A18234" w14:textId="77777777" w:rsidR="0009624A" w:rsidRDefault="0009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BFDF1" w14:textId="77777777" w:rsidR="009E47CD" w:rsidRPr="00241F89" w:rsidRDefault="009E47CD" w:rsidP="00514864">
    <w:pPr>
      <w:spacing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54449" w14:textId="77777777" w:rsidR="00F32207" w:rsidRPr="00690A5B" w:rsidRDefault="00F32207" w:rsidP="00655EA2">
    <w:pPr>
      <w:pStyle w:val="Zpat"/>
      <w:rPr>
        <w:sz w:val="20"/>
        <w:szCs w:val="20"/>
      </w:rPr>
    </w:pPr>
    <w:r w:rsidRPr="00690A5B">
      <w:rPr>
        <w:sz w:val="20"/>
        <w:szCs w:val="20"/>
      </w:rPr>
      <w:t>Vybranou možnost označte křížkem.</w:t>
    </w:r>
  </w:p>
  <w:p w14:paraId="5C4957EB" w14:textId="77777777" w:rsidR="00F32207" w:rsidRPr="00241F89" w:rsidRDefault="00F32207" w:rsidP="00514864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8F73E" w14:textId="77777777" w:rsidR="0009624A" w:rsidRDefault="000962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F2E590" w14:textId="77777777" w:rsidR="0009624A" w:rsidRDefault="0009624A">
      <w:pPr>
        <w:spacing w:after="0" w:line="240" w:lineRule="auto"/>
      </w:pPr>
      <w:r>
        <w:continuationSeparator/>
      </w:r>
    </w:p>
  </w:footnote>
  <w:footnote w:id="1">
    <w:p w14:paraId="49D46452" w14:textId="77777777" w:rsidR="00655EA2" w:rsidRPr="00961473" w:rsidRDefault="00655EA2" w:rsidP="00655EA2">
      <w:pPr>
        <w:spacing w:after="0" w:line="240" w:lineRule="auto"/>
        <w:rPr>
          <w:sz w:val="20"/>
          <w:szCs w:val="20"/>
        </w:rPr>
      </w:pPr>
      <w:r w:rsidRPr="004F3EAE">
        <w:rPr>
          <w:rStyle w:val="Znakapoznpodarou"/>
          <w:sz w:val="20"/>
          <w:szCs w:val="20"/>
        </w:rPr>
        <w:footnoteRef/>
      </w:r>
      <w:r w:rsidRPr="004F3EAE">
        <w:rPr>
          <w:sz w:val="20"/>
          <w:szCs w:val="20"/>
        </w:rPr>
        <w:t xml:space="preserve"> Posudek vydává registrující praktický lékař</w:t>
      </w:r>
      <w:r>
        <w:rPr>
          <w:sz w:val="20"/>
          <w:szCs w:val="20"/>
        </w:rPr>
        <w:t xml:space="preserve">, případně ošetřující </w:t>
      </w:r>
      <w:r w:rsidRPr="004F3EAE">
        <w:rPr>
          <w:sz w:val="20"/>
          <w:szCs w:val="20"/>
        </w:rPr>
        <w:t>lékař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FCAD0" w14:textId="77777777" w:rsidR="009E47CD" w:rsidRDefault="009E47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D46FCC" wp14:editId="02D1A913">
              <wp:simplePos x="0" y="0"/>
              <wp:positionH relativeFrom="column">
                <wp:posOffset>4083050</wp:posOffset>
              </wp:positionH>
              <wp:positionV relativeFrom="paragraph">
                <wp:posOffset>-334645</wp:posOffset>
              </wp:positionV>
              <wp:extent cx="1930400" cy="517525"/>
              <wp:effectExtent l="0" t="0" r="0" b="0"/>
              <wp:wrapTopAndBottom/>
              <wp:docPr id="3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439967B" w14:textId="77777777" w:rsidR="009E47CD" w:rsidRPr="00F659A0" w:rsidRDefault="009E47CD" w:rsidP="00F659A0">
                          <w:pPr>
                            <w:spacing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F659A0">
                            <w:rPr>
                              <w:sz w:val="20"/>
                              <w:szCs w:val="20"/>
                            </w:rPr>
                            <w:t>Domovy se zvláštním režimem</w:t>
                          </w:r>
                        </w:p>
                        <w:p w14:paraId="104EE552" w14:textId="77777777" w:rsidR="009E47CD" w:rsidRPr="00415A88" w:rsidRDefault="009E47CD" w:rsidP="005A74D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DC03F33" w14:textId="77777777" w:rsidR="009E47CD" w:rsidRPr="00415A88" w:rsidRDefault="009E47CD" w:rsidP="005A74D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455B26" w14:textId="77777777" w:rsidR="009E47CD" w:rsidRPr="00426D31" w:rsidRDefault="009E47CD" w:rsidP="005A74D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6C68F8D" w14:textId="77777777" w:rsidR="009E47CD" w:rsidRDefault="009E47CD" w:rsidP="005A74D1">
                          <w:pPr>
                            <w:spacing w:after="0"/>
                            <w:rPr>
                              <w:sz w:val="20"/>
                            </w:rPr>
                          </w:pPr>
                        </w:p>
                        <w:p w14:paraId="6A7E10C0" w14:textId="77777777" w:rsidR="009E47CD" w:rsidRDefault="009E47CD" w:rsidP="005A74D1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br/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46F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1.5pt;margin-top:-26.35pt;width:152pt;height:4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" filled="f" stroked="f">
              <v:textbox>
                <w:txbxContent>
                  <w:p w14:paraId="6439967B" w14:textId="77777777" w:rsidR="009E47CD" w:rsidRPr="00F659A0" w:rsidRDefault="009E47CD" w:rsidP="00F659A0">
                    <w:pPr>
                      <w:spacing w:after="0"/>
                      <w:jc w:val="right"/>
                      <w:rPr>
                        <w:sz w:val="20"/>
                        <w:szCs w:val="20"/>
                      </w:rPr>
                    </w:pPr>
                    <w:r w:rsidRPr="00F659A0">
                      <w:rPr>
                        <w:sz w:val="20"/>
                        <w:szCs w:val="20"/>
                      </w:rPr>
                      <w:t>Domovy se zvláštním režimem</w:t>
                    </w:r>
                  </w:p>
                  <w:p w14:paraId="104EE552" w14:textId="77777777" w:rsidR="009E47CD" w:rsidRPr="00415A88" w:rsidRDefault="009E47CD" w:rsidP="005A74D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DC03F33" w14:textId="77777777" w:rsidR="009E47CD" w:rsidRPr="00415A88" w:rsidRDefault="009E47CD" w:rsidP="005A74D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3455B26" w14:textId="77777777" w:rsidR="009E47CD" w:rsidRPr="00426D31" w:rsidRDefault="009E47CD" w:rsidP="005A74D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66C68F8D" w14:textId="77777777" w:rsidR="009E47CD" w:rsidRDefault="009E47CD" w:rsidP="005A74D1">
                    <w:pPr>
                      <w:spacing w:after="0"/>
                      <w:rPr>
                        <w:sz w:val="20"/>
                      </w:rPr>
                    </w:pPr>
                  </w:p>
                  <w:p w14:paraId="6A7E10C0" w14:textId="77777777" w:rsidR="009E47CD" w:rsidRDefault="009E47CD" w:rsidP="005A74D1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br/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404FE7B6" wp14:editId="6BB1D740">
          <wp:simplePos x="0" y="0"/>
          <wp:positionH relativeFrom="column">
            <wp:posOffset>-612140</wp:posOffset>
          </wp:positionH>
          <wp:positionV relativeFrom="paragraph">
            <wp:posOffset>-612140</wp:posOffset>
          </wp:positionV>
          <wp:extent cx="2959200" cy="1044000"/>
          <wp:effectExtent l="0" t="0" r="0" b="0"/>
          <wp:wrapSquare wrapText="right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9200" cy="1044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195"/>
    <w:multiLevelType w:val="hybridMultilevel"/>
    <w:tmpl w:val="AEE86C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6599E"/>
    <w:multiLevelType w:val="hybridMultilevel"/>
    <w:tmpl w:val="38464AC6"/>
    <w:lvl w:ilvl="0" w:tplc="8C9E28A4">
      <w:start w:val="31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43BDC"/>
    <w:multiLevelType w:val="hybridMultilevel"/>
    <w:tmpl w:val="7BCA4FB4"/>
    <w:lvl w:ilvl="0" w:tplc="8C9E28A4">
      <w:start w:val="31"/>
      <w:numFmt w:val="bullet"/>
      <w:lvlText w:val="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B06697F"/>
    <w:multiLevelType w:val="hybridMultilevel"/>
    <w:tmpl w:val="6060AB5E"/>
    <w:lvl w:ilvl="0" w:tplc="8C9E28A4">
      <w:start w:val="31"/>
      <w:numFmt w:val="bullet"/>
      <w:lvlText w:val=""/>
      <w:lvlJc w:val="left"/>
      <w:pPr>
        <w:ind w:left="36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11"/>
    <w:rsid w:val="000008A8"/>
    <w:rsid w:val="0002033F"/>
    <w:rsid w:val="000260F9"/>
    <w:rsid w:val="000510BC"/>
    <w:rsid w:val="00051511"/>
    <w:rsid w:val="0005590B"/>
    <w:rsid w:val="000661C7"/>
    <w:rsid w:val="0009624A"/>
    <w:rsid w:val="000E348C"/>
    <w:rsid w:val="001426CD"/>
    <w:rsid w:val="00163030"/>
    <w:rsid w:val="0017750E"/>
    <w:rsid w:val="001B5CC3"/>
    <w:rsid w:val="001D57EE"/>
    <w:rsid w:val="002110ED"/>
    <w:rsid w:val="00232475"/>
    <w:rsid w:val="00241F89"/>
    <w:rsid w:val="00291291"/>
    <w:rsid w:val="002C12E1"/>
    <w:rsid w:val="002D10B0"/>
    <w:rsid w:val="0031036E"/>
    <w:rsid w:val="0032027A"/>
    <w:rsid w:val="00365D52"/>
    <w:rsid w:val="0037516E"/>
    <w:rsid w:val="00376FBD"/>
    <w:rsid w:val="00387AD5"/>
    <w:rsid w:val="003A2C7C"/>
    <w:rsid w:val="003B1092"/>
    <w:rsid w:val="003D2758"/>
    <w:rsid w:val="0041014E"/>
    <w:rsid w:val="00410F94"/>
    <w:rsid w:val="00415A88"/>
    <w:rsid w:val="00425AAF"/>
    <w:rsid w:val="00426D31"/>
    <w:rsid w:val="0044779F"/>
    <w:rsid w:val="00452DCB"/>
    <w:rsid w:val="00483444"/>
    <w:rsid w:val="00501C98"/>
    <w:rsid w:val="00513953"/>
    <w:rsid w:val="00514864"/>
    <w:rsid w:val="00534980"/>
    <w:rsid w:val="005A74D1"/>
    <w:rsid w:val="005F373E"/>
    <w:rsid w:val="00600705"/>
    <w:rsid w:val="00646561"/>
    <w:rsid w:val="00655EA2"/>
    <w:rsid w:val="00663281"/>
    <w:rsid w:val="006B2981"/>
    <w:rsid w:val="006B50AC"/>
    <w:rsid w:val="006C2812"/>
    <w:rsid w:val="006C47CF"/>
    <w:rsid w:val="006C7F4C"/>
    <w:rsid w:val="006E7F8E"/>
    <w:rsid w:val="00722673"/>
    <w:rsid w:val="00767A20"/>
    <w:rsid w:val="00786033"/>
    <w:rsid w:val="007F47B6"/>
    <w:rsid w:val="007F680A"/>
    <w:rsid w:val="00803F68"/>
    <w:rsid w:val="008174EE"/>
    <w:rsid w:val="00826638"/>
    <w:rsid w:val="00873BA1"/>
    <w:rsid w:val="008F4B58"/>
    <w:rsid w:val="00926604"/>
    <w:rsid w:val="0093472B"/>
    <w:rsid w:val="009521A6"/>
    <w:rsid w:val="00964E44"/>
    <w:rsid w:val="00990085"/>
    <w:rsid w:val="009A156B"/>
    <w:rsid w:val="009B5023"/>
    <w:rsid w:val="009E47CD"/>
    <w:rsid w:val="00A135A0"/>
    <w:rsid w:val="00A40042"/>
    <w:rsid w:val="00A40498"/>
    <w:rsid w:val="00AC7890"/>
    <w:rsid w:val="00AD30D9"/>
    <w:rsid w:val="00AF6581"/>
    <w:rsid w:val="00B01AC9"/>
    <w:rsid w:val="00B52CD4"/>
    <w:rsid w:val="00B772FB"/>
    <w:rsid w:val="00B87390"/>
    <w:rsid w:val="00BA6660"/>
    <w:rsid w:val="00BB6CBE"/>
    <w:rsid w:val="00BC287B"/>
    <w:rsid w:val="00BD1D79"/>
    <w:rsid w:val="00BE00DC"/>
    <w:rsid w:val="00BF3701"/>
    <w:rsid w:val="00C073B2"/>
    <w:rsid w:val="00C17A4D"/>
    <w:rsid w:val="00C247BB"/>
    <w:rsid w:val="00C31B18"/>
    <w:rsid w:val="00C32A70"/>
    <w:rsid w:val="00C709D1"/>
    <w:rsid w:val="00CB3ED0"/>
    <w:rsid w:val="00CB7E2F"/>
    <w:rsid w:val="00CC3C5E"/>
    <w:rsid w:val="00D03EDE"/>
    <w:rsid w:val="00D240BF"/>
    <w:rsid w:val="00D2570C"/>
    <w:rsid w:val="00D46027"/>
    <w:rsid w:val="00D4747F"/>
    <w:rsid w:val="00DA03E1"/>
    <w:rsid w:val="00DC1068"/>
    <w:rsid w:val="00DF42B1"/>
    <w:rsid w:val="00DF620E"/>
    <w:rsid w:val="00E30E6A"/>
    <w:rsid w:val="00E418F5"/>
    <w:rsid w:val="00E66C53"/>
    <w:rsid w:val="00E6793A"/>
    <w:rsid w:val="00E91215"/>
    <w:rsid w:val="00EB53B7"/>
    <w:rsid w:val="00ED1816"/>
    <w:rsid w:val="00F32207"/>
    <w:rsid w:val="00F43246"/>
    <w:rsid w:val="00F51207"/>
    <w:rsid w:val="00F537B6"/>
    <w:rsid w:val="00F610E3"/>
    <w:rsid w:val="00F659A0"/>
    <w:rsid w:val="00F70137"/>
    <w:rsid w:val="00F734D6"/>
    <w:rsid w:val="00FC2A49"/>
    <w:rsid w:val="00FD4866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5575"/>
  <w15:docId w15:val="{69BDBF24-C2C0-408C-B1B5-BF81857B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qFormat/>
    <w:rsid w:val="00410F94"/>
    <w:pPr>
      <w:keepNext/>
      <w:suppressAutoHyphens w:val="0"/>
      <w:autoSpaceDN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10F94"/>
    <w:pPr>
      <w:keepNext/>
      <w:suppressAutoHyphens w:val="0"/>
      <w:autoSpaceDN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502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B7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10F94"/>
    <w:rPr>
      <w:rFonts w:ascii="Arial" w:eastAsia="Times New Roman" w:hAnsi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10F94"/>
    <w:rPr>
      <w:rFonts w:ascii="Arial" w:eastAsia="Times New Roman" w:hAnsi="Arial"/>
      <w:b/>
      <w:bCs/>
      <w:i/>
      <w:iCs/>
      <w:sz w:val="28"/>
      <w:szCs w:val="28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610E3"/>
  </w:style>
  <w:style w:type="character" w:customStyle="1" w:styleId="ZpatChar">
    <w:name w:val="Zápatí Char"/>
    <w:basedOn w:val="Standardnpsmoodstavce"/>
    <w:link w:val="Zpat"/>
    <w:uiPriority w:val="99"/>
    <w:rsid w:val="00F610E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34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34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83444"/>
    <w:rPr>
      <w:vertAlign w:val="superscript"/>
    </w:rPr>
  </w:style>
  <w:style w:type="paragraph" w:customStyle="1" w:styleId="Default">
    <w:name w:val="Default"/>
    <w:rsid w:val="00F659A0"/>
    <w:pPr>
      <w:autoSpaceDE w:val="0"/>
      <w:adjustRightInd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72"/>
    <w:qFormat/>
    <w:rsid w:val="00655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nicka\OneDrive%20-%20M&#283;sto%20&#268;esk&#225;%20Kamenice\OCHCK\2021\Hlavi&#269;kov&#253;%20pap&#237;r%20-%20Charita%20&#268;esk&#225;%20Kamenic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5753-5680-42A8-81C6-C6B4AD71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Charita Česká Kamenice v3</Template>
  <TotalTime>5</TotalTime>
  <Pages>7</Pages>
  <Words>1107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Hlavnička</dc:creator>
  <cp:lastModifiedBy>posmourna</cp:lastModifiedBy>
  <cp:revision>6</cp:revision>
  <cp:lastPrinted>2021-10-21T07:41:00Z</cp:lastPrinted>
  <dcterms:created xsi:type="dcterms:W3CDTF">2026-02-17T06:54:00Z</dcterms:created>
  <dcterms:modified xsi:type="dcterms:W3CDTF">2026-02-17T10:19:00Z</dcterms:modified>
</cp:coreProperties>
</file>